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B5" w:rsidRPr="00BF3157" w:rsidRDefault="00B420B5" w:rsidP="00BF3157">
      <w:pPr>
        <w:jc w:val="center"/>
      </w:pPr>
      <w:bookmarkStart w:id="0" w:name="_GoBack"/>
      <w:bookmarkEnd w:id="0"/>
      <w:r w:rsidRPr="00BF3157">
        <w:t>РЕКОМЕНДАЦИИ</w:t>
      </w:r>
    </w:p>
    <w:p w:rsidR="00BF3157" w:rsidRPr="00BF3157" w:rsidRDefault="00BF3157" w:rsidP="00BF3157">
      <w:pPr>
        <w:jc w:val="center"/>
      </w:pPr>
      <w:r>
        <w:t>о порядке представления сведений о расходах лицами, замещающими муниципальные должности на постоянной основе, и муниципальными служащими</w:t>
      </w:r>
    </w:p>
    <w:p w:rsidR="00B420B5" w:rsidRPr="00BF3157" w:rsidRDefault="00B420B5" w:rsidP="00BF3157"/>
    <w:p w:rsidR="00B420B5" w:rsidRDefault="00B17A71" w:rsidP="00BF3157">
      <w:pPr>
        <w:ind w:firstLine="720"/>
        <w:jc w:val="both"/>
      </w:pPr>
      <w:r>
        <w:rPr>
          <w:spacing w:val="-2"/>
          <w:szCs w:val="28"/>
        </w:rPr>
        <w:t xml:space="preserve">1. </w:t>
      </w:r>
      <w:r w:rsidR="008F7243">
        <w:rPr>
          <w:spacing w:val="-2"/>
          <w:szCs w:val="28"/>
        </w:rPr>
        <w:t>Настоящие рекомендации разработаны в целях оказания органам местного самоуправления методической помощи при реализации постановления</w:t>
      </w:r>
      <w:r w:rsidR="00B420B5">
        <w:rPr>
          <w:spacing w:val="-2"/>
          <w:szCs w:val="28"/>
        </w:rPr>
        <w:t xml:space="preserve"> </w:t>
      </w:r>
      <w:r w:rsidR="00B420B5">
        <w:t>Правительств</w:t>
      </w:r>
      <w:r w:rsidR="008F7243">
        <w:t>а</w:t>
      </w:r>
      <w:r w:rsidR="00B420B5">
        <w:t xml:space="preserve"> Ростовской области </w:t>
      </w:r>
      <w:r w:rsidR="00B420B5" w:rsidRPr="00B420B5">
        <w:t xml:space="preserve">от </w:t>
      </w:r>
      <w:r w:rsidR="008C2B04">
        <w:t>27.06.2013</w:t>
      </w:r>
      <w:r w:rsidR="00B420B5" w:rsidRPr="00B420B5">
        <w:t xml:space="preserve"> №</w:t>
      </w:r>
      <w:r w:rsidR="008F7243">
        <w:t xml:space="preserve"> </w:t>
      </w:r>
      <w:r w:rsidR="008C2B04">
        <w:t xml:space="preserve">404 </w:t>
      </w:r>
      <w:r w:rsidR="00B420B5">
        <w:t>«</w:t>
      </w:r>
      <w:r w:rsidR="00B420B5" w:rsidRPr="00B420B5">
        <w:t>О мерах по реализации Федерального закона от 03.12.2012 № 230-ФЗ</w:t>
      </w:r>
      <w:r w:rsidR="00B420B5">
        <w:t>».</w:t>
      </w:r>
    </w:p>
    <w:p w:rsidR="00B420B5" w:rsidRDefault="008F7243" w:rsidP="00BF3157">
      <w:pPr>
        <w:autoSpaceDE w:val="0"/>
        <w:autoSpaceDN w:val="0"/>
        <w:adjustRightInd w:val="0"/>
        <w:spacing w:line="235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</w:t>
      </w:r>
      <w:r w:rsidR="005D3426">
        <w:rPr>
          <w:spacing w:val="-2"/>
          <w:szCs w:val="28"/>
        </w:rPr>
        <w:t xml:space="preserve">Указанным постановлением утвержден Порядок </w:t>
      </w:r>
      <w:r w:rsidR="005D3426" w:rsidRPr="00B16550">
        <w:rPr>
          <w:szCs w:val="28"/>
        </w:rPr>
        <w:t xml:space="preserve">представления </w:t>
      </w:r>
      <w:r w:rsidR="005D3426" w:rsidRPr="00B16550">
        <w:rPr>
          <w:spacing w:val="-2"/>
          <w:szCs w:val="28"/>
        </w:rPr>
        <w:t xml:space="preserve">лицами, </w:t>
      </w:r>
      <w:r w:rsidR="005D3426" w:rsidRPr="00B16550">
        <w:rPr>
          <w:szCs w:val="28"/>
        </w:rPr>
        <w:t>замещающи</w:t>
      </w:r>
      <w:r w:rsidR="005D3426">
        <w:rPr>
          <w:szCs w:val="28"/>
        </w:rPr>
        <w:t>ми отдельные</w:t>
      </w:r>
      <w:r w:rsidR="005D3426" w:rsidRPr="00B16550">
        <w:rPr>
          <w:szCs w:val="28"/>
        </w:rPr>
        <w:t xml:space="preserve"> государственные должности</w:t>
      </w:r>
      <w:r w:rsidR="005D3426">
        <w:rPr>
          <w:szCs w:val="28"/>
        </w:rPr>
        <w:t xml:space="preserve"> Ростовской области</w:t>
      </w:r>
      <w:r w:rsidR="005D3426" w:rsidRPr="00B16550">
        <w:rPr>
          <w:szCs w:val="28"/>
        </w:rPr>
        <w:t xml:space="preserve"> и должности государственной гражданской службы Ростовской области, </w:t>
      </w:r>
      <w:r w:rsidR="005D3426" w:rsidRPr="00B16550">
        <w:rPr>
          <w:spacing w:val="-2"/>
          <w:szCs w:val="28"/>
        </w:rPr>
        <w:t>сведений о расходах</w:t>
      </w:r>
      <w:r w:rsidR="005D3426">
        <w:rPr>
          <w:spacing w:val="-2"/>
          <w:szCs w:val="28"/>
        </w:rPr>
        <w:t xml:space="preserve"> (далее – Порядок).</w:t>
      </w:r>
    </w:p>
    <w:p w:rsidR="005D3426" w:rsidRPr="00172E9C" w:rsidRDefault="00B17A71" w:rsidP="00172E9C">
      <w:pPr>
        <w:ind w:firstLine="720"/>
        <w:jc w:val="both"/>
      </w:pPr>
      <w:r>
        <w:rPr>
          <w:spacing w:val="-2"/>
          <w:szCs w:val="28"/>
        </w:rPr>
        <w:t>Л</w:t>
      </w:r>
      <w:r w:rsidR="00BF3157">
        <w:t xml:space="preserve">ица, замещающие муниципальные должности на постоянной основе, и муниципальные служащие представляют сведения о </w:t>
      </w:r>
      <w:r w:rsidR="00172E9C" w:rsidRPr="00172E9C">
        <w:t>своих расходах, а также о расходах своих супруги (супруга) и несовершеннолетних детей</w:t>
      </w:r>
      <w:r w:rsidR="00172E9C">
        <w:t xml:space="preserve"> (далее – сведения о расходах)</w:t>
      </w:r>
      <w:r w:rsidR="00BF3157">
        <w:t xml:space="preserve"> </w:t>
      </w:r>
      <w:r w:rsidR="00172E9C" w:rsidRPr="00172E9C">
        <w:t xml:space="preserve">в порядке и по форме, которые установлены для представления сведений о доходах, расходах, об имуществе и обязательствах имущественного характера </w:t>
      </w:r>
      <w:r w:rsidR="00B6463B">
        <w:t xml:space="preserve">лицами, замещающими </w:t>
      </w:r>
      <w:r w:rsidR="00B6463B" w:rsidRPr="00B6463B">
        <w:t>отдельные государственные должности субъектов Российской Федерации</w:t>
      </w:r>
      <w:r w:rsidR="00B6463B">
        <w:t>, и</w:t>
      </w:r>
      <w:r w:rsidR="00B6463B" w:rsidRPr="00B6463B">
        <w:t xml:space="preserve"> </w:t>
      </w:r>
      <w:r w:rsidR="00172E9C" w:rsidRPr="00172E9C">
        <w:t>государственными гражданскими служащими субъектов Российской Федерации</w:t>
      </w:r>
      <w:r>
        <w:t>.</w:t>
      </w:r>
    </w:p>
    <w:p w:rsidR="005D3426" w:rsidRDefault="00B17A71" w:rsidP="00BF3157">
      <w:pPr>
        <w:autoSpaceDE w:val="0"/>
        <w:autoSpaceDN w:val="0"/>
        <w:adjustRightInd w:val="0"/>
        <w:spacing w:line="235" w:lineRule="auto"/>
        <w:ind w:firstLine="720"/>
        <w:jc w:val="both"/>
        <w:rPr>
          <w:spacing w:val="-2"/>
          <w:szCs w:val="28"/>
        </w:rPr>
      </w:pPr>
      <w:r>
        <w:rPr>
          <w:szCs w:val="28"/>
        </w:rPr>
        <w:t>3</w:t>
      </w:r>
      <w:r w:rsidR="00CC0F02" w:rsidRPr="00B16550">
        <w:rPr>
          <w:szCs w:val="28"/>
        </w:rPr>
        <w:t xml:space="preserve">. </w:t>
      </w:r>
      <w:r w:rsidR="005D3426">
        <w:rPr>
          <w:spacing w:val="-2"/>
          <w:szCs w:val="28"/>
        </w:rPr>
        <w:t xml:space="preserve">Сведения о расходах представляют </w:t>
      </w:r>
      <w:r w:rsidR="005D3426">
        <w:rPr>
          <w:szCs w:val="28"/>
        </w:rPr>
        <w:t>л</w:t>
      </w:r>
      <w:r w:rsidR="005D3426">
        <w:rPr>
          <w:spacing w:val="-2"/>
          <w:szCs w:val="28"/>
        </w:rPr>
        <w:t xml:space="preserve">ица, замещающие: </w:t>
      </w:r>
    </w:p>
    <w:p w:rsidR="005D3426" w:rsidRDefault="005D3426" w:rsidP="00BF3157">
      <w:pPr>
        <w:autoSpaceDE w:val="0"/>
        <w:autoSpaceDN w:val="0"/>
        <w:adjustRightInd w:val="0"/>
        <w:spacing w:line="235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муниципальные должности на постоянной основе в Ростовской области;</w:t>
      </w:r>
    </w:p>
    <w:p w:rsidR="005D3426" w:rsidRDefault="005D3426" w:rsidP="00BF3157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pacing w:val="-2"/>
          <w:szCs w:val="28"/>
        </w:rPr>
        <w:t>должности муниципальной службы в Ростовской области, включенные в перечни, установленные муниципальными нормативными правовыми актами.</w:t>
      </w:r>
    </w:p>
    <w:p w:rsidR="00F24F11" w:rsidRDefault="00972D18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Соответствующие</w:t>
      </w:r>
      <w:r w:rsidR="00CC0F02" w:rsidRPr="00B16550">
        <w:rPr>
          <w:szCs w:val="28"/>
        </w:rPr>
        <w:t xml:space="preserve"> </w:t>
      </w:r>
      <w:r>
        <w:rPr>
          <w:szCs w:val="28"/>
        </w:rPr>
        <w:t>п</w:t>
      </w:r>
      <w:r w:rsidR="00E60ABC">
        <w:rPr>
          <w:szCs w:val="28"/>
        </w:rPr>
        <w:t>еречни должностей муниципальной службы</w:t>
      </w:r>
      <w:r w:rsidR="00F24F11">
        <w:rPr>
          <w:szCs w:val="28"/>
        </w:rPr>
        <w:t xml:space="preserve"> </w:t>
      </w:r>
      <w:r w:rsidR="00E60ABC">
        <w:rPr>
          <w:szCs w:val="28"/>
        </w:rPr>
        <w:t>целесообразно формировать на основании перечней</w:t>
      </w:r>
      <w:r w:rsidR="005A7B17">
        <w:rPr>
          <w:szCs w:val="28"/>
        </w:rPr>
        <w:t xml:space="preserve"> должностей </w:t>
      </w:r>
      <w:r w:rsidR="00BF3157">
        <w:rPr>
          <w:szCs w:val="28"/>
        </w:rPr>
        <w:t>муниципальной службы, по которым предусмотрено представление лицами</w:t>
      </w:r>
      <w:r w:rsidR="00F24F11">
        <w:rPr>
          <w:szCs w:val="28"/>
        </w:rPr>
        <w:t>,</w:t>
      </w:r>
      <w:r w:rsidR="00BF3157">
        <w:rPr>
          <w:szCs w:val="28"/>
        </w:rPr>
        <w:t xml:space="preserve"> их замещающими</w:t>
      </w:r>
      <w:r w:rsidR="00F24F11">
        <w:rPr>
          <w:szCs w:val="28"/>
        </w:rPr>
        <w:t>,</w:t>
      </w:r>
      <w:r w:rsidR="00BF3157">
        <w:rPr>
          <w:szCs w:val="28"/>
        </w:rPr>
        <w:t xml:space="preserve"> сведений о</w:t>
      </w:r>
      <w:r w:rsidR="005A7B17">
        <w:rPr>
          <w:szCs w:val="28"/>
        </w:rPr>
        <w:t xml:space="preserve"> дохода</w:t>
      </w:r>
      <w:r w:rsidR="00BF3157">
        <w:rPr>
          <w:szCs w:val="28"/>
        </w:rPr>
        <w:t>х</w:t>
      </w:r>
      <w:r w:rsidR="00B17A71">
        <w:rPr>
          <w:szCs w:val="28"/>
        </w:rPr>
        <w:t>, имуществе и обязательствах имущественного характера.</w:t>
      </w:r>
    </w:p>
    <w:p w:rsidR="00CA6235" w:rsidRPr="00CA6235" w:rsidRDefault="00CA6235" w:rsidP="00CA6235">
      <w:pPr>
        <w:autoSpaceDE w:val="0"/>
        <w:autoSpaceDN w:val="0"/>
        <w:adjustRightInd w:val="0"/>
        <w:spacing w:line="235" w:lineRule="auto"/>
        <w:ind w:firstLine="720"/>
        <w:jc w:val="both"/>
        <w:rPr>
          <w:iCs/>
          <w:spacing w:val="-2"/>
          <w:szCs w:val="28"/>
        </w:rPr>
      </w:pPr>
      <w:r w:rsidRPr="00CA6235">
        <w:rPr>
          <w:iCs/>
          <w:spacing w:val="-2"/>
          <w:szCs w:val="28"/>
        </w:rPr>
        <w:t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одну из вышеуказанных должностей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F24F11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CC0F02" w:rsidRPr="00B16550">
        <w:rPr>
          <w:szCs w:val="28"/>
        </w:rPr>
        <w:t xml:space="preserve">. Сведения о расходах представляются </w:t>
      </w:r>
      <w:r w:rsidR="00A53D65">
        <w:rPr>
          <w:spacing w:val="-2"/>
          <w:szCs w:val="28"/>
        </w:rPr>
        <w:t xml:space="preserve">в кадровое подразделение (должностному лицу, ответственному за кадровую работу) соответствующего органа местного самоуправления </w:t>
      </w:r>
      <w:r w:rsidR="00CC0F02" w:rsidRPr="00B16550">
        <w:rPr>
          <w:szCs w:val="28"/>
        </w:rPr>
        <w:t>ежегодно, не позднее 30 апреля года, следующего з</w:t>
      </w:r>
      <w:r w:rsidR="00F24F11" w:rsidRPr="00B16550">
        <w:rPr>
          <w:szCs w:val="28"/>
        </w:rPr>
        <w:t>а</w:t>
      </w:r>
      <w:r w:rsidR="00CC0F02" w:rsidRPr="00B16550">
        <w:rPr>
          <w:szCs w:val="28"/>
        </w:rPr>
        <w:t xml:space="preserve"> отчетным, по форме согласно приложению к По</w:t>
      </w:r>
      <w:r w:rsidR="00E345A8">
        <w:rPr>
          <w:szCs w:val="28"/>
        </w:rPr>
        <w:t>рядку</w:t>
      </w:r>
      <w:r w:rsidR="00CC0F02" w:rsidRPr="00B16550">
        <w:rPr>
          <w:szCs w:val="28"/>
        </w:rPr>
        <w:t>.</w:t>
      </w:r>
    </w:p>
    <w:p w:rsidR="008C2B04" w:rsidRPr="00B16550" w:rsidRDefault="008C2B04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Указанные сведения подаются только в случае совершения сделок, указанных в пункте 3 настоящих рекомендаций. Если таких сделок в отчетном периоде не заключалось, сведения о расходах не подаются.</w:t>
      </w:r>
    </w:p>
    <w:p w:rsidR="00CC0F02" w:rsidRPr="00B16550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CC0F02" w:rsidRPr="00B16550">
        <w:rPr>
          <w:szCs w:val="28"/>
        </w:rPr>
        <w:t xml:space="preserve">. В случае если лица, указанные в пункте </w:t>
      </w:r>
      <w:r>
        <w:rPr>
          <w:szCs w:val="28"/>
        </w:rPr>
        <w:t>3</w:t>
      </w:r>
      <w:r w:rsidR="00CC0F02" w:rsidRPr="00B16550">
        <w:rPr>
          <w:szCs w:val="28"/>
        </w:rPr>
        <w:t xml:space="preserve"> настоящ</w:t>
      </w:r>
      <w:r w:rsidR="00A53D65">
        <w:rPr>
          <w:szCs w:val="28"/>
        </w:rPr>
        <w:t>их</w:t>
      </w:r>
      <w:r w:rsidR="00CC0F02" w:rsidRPr="00B16550">
        <w:rPr>
          <w:szCs w:val="28"/>
        </w:rPr>
        <w:t xml:space="preserve"> </w:t>
      </w:r>
      <w:r w:rsidR="00A53D65">
        <w:rPr>
          <w:szCs w:val="28"/>
        </w:rPr>
        <w:t>рекомендаций</w:t>
      </w:r>
      <w:r w:rsidR="00CC0F02" w:rsidRPr="00B16550">
        <w:rPr>
          <w:szCs w:val="28"/>
        </w:rPr>
        <w:t xml:space="preserve">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указанного в </w:t>
      </w:r>
      <w:hyperlink w:anchor="Par43" w:history="1">
        <w:r w:rsidR="00CC0F02" w:rsidRPr="00B16550">
          <w:rPr>
            <w:szCs w:val="28"/>
          </w:rPr>
          <w:t xml:space="preserve">пункте </w:t>
        </w:r>
        <w:r>
          <w:rPr>
            <w:szCs w:val="28"/>
          </w:rPr>
          <w:t>4</w:t>
        </w:r>
      </w:hyperlink>
      <w:r w:rsidR="00CC0F02" w:rsidRPr="00B16550">
        <w:rPr>
          <w:szCs w:val="28"/>
        </w:rPr>
        <w:t xml:space="preserve"> </w:t>
      </w:r>
      <w:r w:rsidR="00A53D65">
        <w:rPr>
          <w:szCs w:val="28"/>
        </w:rPr>
        <w:t>рекомендаций</w:t>
      </w:r>
      <w:r w:rsidR="00CC0F02" w:rsidRPr="00B16550">
        <w:rPr>
          <w:szCs w:val="28"/>
        </w:rPr>
        <w:t>.</w:t>
      </w:r>
    </w:p>
    <w:p w:rsidR="006A45FF" w:rsidRPr="00176A8C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CC0F02" w:rsidRPr="00B16550">
        <w:rPr>
          <w:szCs w:val="28"/>
        </w:rPr>
        <w:t>. В случае непредставления по объективным причинам лицом, замещающим</w:t>
      </w:r>
      <w:r w:rsidR="00A53D65">
        <w:rPr>
          <w:szCs w:val="28"/>
        </w:rPr>
        <w:t xml:space="preserve"> должность муниципальной службы</w:t>
      </w:r>
      <w:r w:rsidR="006A45FF">
        <w:rPr>
          <w:szCs w:val="28"/>
        </w:rPr>
        <w:t>,</w:t>
      </w:r>
      <w:r w:rsidR="00CC0F02" w:rsidRPr="00B16550">
        <w:rPr>
          <w:szCs w:val="28"/>
        </w:rPr>
        <w:t xml:space="preserve"> сведений о расходах своих супруги (супруга) и несовершеннолетних детей данный факт подлежит рассмотрению </w:t>
      </w:r>
      <w:r w:rsidR="00A53D65">
        <w:rPr>
          <w:szCs w:val="28"/>
        </w:rPr>
        <w:t xml:space="preserve">соответствующей </w:t>
      </w:r>
      <w:r w:rsidR="00CC0F02" w:rsidRPr="00B16550">
        <w:rPr>
          <w:szCs w:val="28"/>
        </w:rPr>
        <w:t>комиссией по соблюдению требований к служебному поведению и урегулированию конфликта интересов</w:t>
      </w:r>
      <w:r w:rsidR="00984839">
        <w:rPr>
          <w:szCs w:val="28"/>
        </w:rPr>
        <w:t xml:space="preserve"> </w:t>
      </w:r>
      <w:r w:rsidR="00984839" w:rsidRPr="00176A8C">
        <w:rPr>
          <w:szCs w:val="28"/>
        </w:rPr>
        <w:t xml:space="preserve">соответствующего </w:t>
      </w:r>
      <w:r w:rsidR="00A53D65" w:rsidRPr="00176A8C">
        <w:rPr>
          <w:szCs w:val="28"/>
        </w:rPr>
        <w:t>органа местного самоуправления</w:t>
      </w:r>
      <w:r w:rsidR="00CC0F02" w:rsidRPr="00176A8C">
        <w:rPr>
          <w:szCs w:val="28"/>
        </w:rPr>
        <w:t>.</w:t>
      </w:r>
      <w:r w:rsidR="00F24F11" w:rsidRPr="00176A8C">
        <w:rPr>
          <w:szCs w:val="28"/>
        </w:rPr>
        <w:t xml:space="preserve"> </w:t>
      </w:r>
    </w:p>
    <w:p w:rsidR="00CC0F02" w:rsidRPr="00176A8C" w:rsidRDefault="006A45FF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 w:rsidRPr="00176A8C">
        <w:rPr>
          <w:szCs w:val="28"/>
        </w:rPr>
        <w:t>В связи с тем, что деятельность комисси</w:t>
      </w:r>
      <w:r w:rsidR="00050AAB" w:rsidRPr="00176A8C">
        <w:rPr>
          <w:szCs w:val="28"/>
        </w:rPr>
        <w:t>и</w:t>
      </w:r>
      <w:r w:rsidRPr="00176A8C">
        <w:rPr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050AAB" w:rsidRPr="00176A8C">
        <w:rPr>
          <w:szCs w:val="28"/>
        </w:rPr>
        <w:t>распространяется только на муниципальных служащих, в</w:t>
      </w:r>
      <w:r w:rsidRPr="00176A8C">
        <w:rPr>
          <w:szCs w:val="28"/>
        </w:rPr>
        <w:t xml:space="preserve"> случае непредставления по объективным причинам лицом, замещающим муниципальную должность, сведений о расходах своих супруги (супруга) и несовершеннолетних детей данный факт подлежит рассмотрению</w:t>
      </w:r>
      <w:r w:rsidR="00050AAB" w:rsidRPr="00176A8C">
        <w:rPr>
          <w:szCs w:val="28"/>
        </w:rPr>
        <w:t xml:space="preserve"> иным уполномоченным органом, например,</w:t>
      </w:r>
      <w:r w:rsidRPr="00176A8C">
        <w:rPr>
          <w:szCs w:val="28"/>
        </w:rPr>
        <w:t xml:space="preserve"> </w:t>
      </w:r>
      <w:r w:rsidR="00F24F11" w:rsidRPr="00176A8C">
        <w:rPr>
          <w:szCs w:val="28"/>
        </w:rPr>
        <w:t>комисси</w:t>
      </w:r>
      <w:r w:rsidRPr="00176A8C">
        <w:rPr>
          <w:szCs w:val="28"/>
        </w:rPr>
        <w:t xml:space="preserve">ей </w:t>
      </w:r>
      <w:r w:rsidR="00F24F11" w:rsidRPr="00176A8C">
        <w:rPr>
          <w:szCs w:val="28"/>
        </w:rPr>
        <w:t xml:space="preserve">по </w:t>
      </w:r>
      <w:r w:rsidR="00176A8C" w:rsidRPr="00176A8C">
        <w:rPr>
          <w:szCs w:val="28"/>
        </w:rPr>
        <w:t xml:space="preserve">противодействию </w:t>
      </w:r>
      <w:r w:rsidR="00F24F11" w:rsidRPr="00176A8C">
        <w:rPr>
          <w:szCs w:val="28"/>
        </w:rPr>
        <w:t>коррупции</w:t>
      </w:r>
      <w:r w:rsidR="00176A8C" w:rsidRPr="00176A8C">
        <w:rPr>
          <w:szCs w:val="28"/>
        </w:rPr>
        <w:t xml:space="preserve"> в соответствующем муниципальном образовании</w:t>
      </w:r>
      <w:r w:rsidR="00050AAB" w:rsidRPr="00176A8C">
        <w:rPr>
          <w:szCs w:val="28"/>
        </w:rPr>
        <w:t>.</w:t>
      </w:r>
    </w:p>
    <w:p w:rsidR="00CC0F02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7</w:t>
      </w:r>
      <w:r w:rsidR="00CC0F02" w:rsidRPr="00B16550">
        <w:rPr>
          <w:szCs w:val="28"/>
        </w:rPr>
        <w:t xml:space="preserve">. Контроль за соответствием расходов лиц, указанных в пункте </w:t>
      </w:r>
      <w:r>
        <w:rPr>
          <w:szCs w:val="28"/>
        </w:rPr>
        <w:t>3</w:t>
      </w:r>
      <w:r w:rsidR="00CC0F02" w:rsidRPr="00B16550">
        <w:rPr>
          <w:szCs w:val="28"/>
        </w:rPr>
        <w:t xml:space="preserve"> настоящ</w:t>
      </w:r>
      <w:r w:rsidR="00A53D65">
        <w:rPr>
          <w:szCs w:val="28"/>
        </w:rPr>
        <w:t>их</w:t>
      </w:r>
      <w:r w:rsidR="00CC0F02" w:rsidRPr="00B16550">
        <w:rPr>
          <w:szCs w:val="28"/>
        </w:rPr>
        <w:t xml:space="preserve"> </w:t>
      </w:r>
      <w:r w:rsidR="00A53D65">
        <w:rPr>
          <w:szCs w:val="28"/>
        </w:rPr>
        <w:t>рекомендаций</w:t>
      </w:r>
      <w:r w:rsidR="00CC0F02" w:rsidRPr="00B16550">
        <w:rPr>
          <w:szCs w:val="28"/>
        </w:rPr>
        <w:t>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</w:t>
      </w:r>
    </w:p>
    <w:p w:rsidR="00161C09" w:rsidRPr="00B16550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161C09">
        <w:rPr>
          <w:szCs w:val="28"/>
        </w:rPr>
        <w:t>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C0F02" w:rsidRPr="00B16550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9</w:t>
      </w:r>
      <w:r w:rsidR="00CC0F02" w:rsidRPr="00B16550">
        <w:rPr>
          <w:szCs w:val="28"/>
        </w:rPr>
        <w:t>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</w:t>
      </w:r>
      <w:r w:rsidR="00DE227C">
        <w:rPr>
          <w:szCs w:val="28"/>
        </w:rPr>
        <w:t>ых</w:t>
      </w:r>
      <w:r w:rsidR="00CC0F02" w:rsidRPr="00B16550">
        <w:rPr>
          <w:szCs w:val="28"/>
        </w:rPr>
        <w:t xml:space="preserve"> в пункте </w:t>
      </w:r>
      <w:r>
        <w:rPr>
          <w:szCs w:val="28"/>
        </w:rPr>
        <w:t>3</w:t>
      </w:r>
      <w:r w:rsidR="00CC0F02" w:rsidRPr="00B16550">
        <w:rPr>
          <w:szCs w:val="28"/>
        </w:rPr>
        <w:t xml:space="preserve"> настоящ</w:t>
      </w:r>
      <w:r w:rsidR="00A53D65">
        <w:rPr>
          <w:szCs w:val="28"/>
        </w:rPr>
        <w:t>их</w:t>
      </w:r>
      <w:r w:rsidR="00CC0F02" w:rsidRPr="00B16550">
        <w:rPr>
          <w:szCs w:val="28"/>
        </w:rPr>
        <w:t xml:space="preserve"> </w:t>
      </w:r>
      <w:r w:rsidR="00A53D65">
        <w:rPr>
          <w:szCs w:val="28"/>
        </w:rPr>
        <w:t>рекомендаций</w:t>
      </w:r>
      <w:r w:rsidR="00CC0F02" w:rsidRPr="00B16550">
        <w:rPr>
          <w:szCs w:val="28"/>
        </w:rPr>
        <w:t xml:space="preserve">, и </w:t>
      </w:r>
      <w:r w:rsidR="00DE227C">
        <w:rPr>
          <w:szCs w:val="28"/>
        </w:rPr>
        <w:t>их</w:t>
      </w:r>
      <w:r w:rsidR="00CC0F02" w:rsidRPr="00B16550">
        <w:rPr>
          <w:szCs w:val="28"/>
        </w:rPr>
        <w:t xml:space="preserve"> супруг (супруг</w:t>
      </w:r>
      <w:r w:rsidR="00DE227C">
        <w:rPr>
          <w:szCs w:val="28"/>
        </w:rPr>
        <w:t>ов</w:t>
      </w:r>
      <w:r w:rsidR="00CC0F02" w:rsidRPr="00B16550">
        <w:rPr>
          <w:szCs w:val="28"/>
        </w:rPr>
        <w:t xml:space="preserve">) за три последних года, предшествующих совершению сделки, размещаются </w:t>
      </w:r>
      <w:r w:rsidR="006854B1">
        <w:rPr>
          <w:szCs w:val="28"/>
        </w:rPr>
        <w:t xml:space="preserve">в информационно-телекоммуникационной сети «Интернет» </w:t>
      </w:r>
      <w:r w:rsidR="00CC0F02" w:rsidRPr="00B16550">
        <w:rPr>
          <w:szCs w:val="28"/>
        </w:rPr>
        <w:t>на официальн</w:t>
      </w:r>
      <w:r w:rsidR="00000F03">
        <w:rPr>
          <w:szCs w:val="28"/>
        </w:rPr>
        <w:t>ых</w:t>
      </w:r>
      <w:r w:rsidR="00CC0F02" w:rsidRPr="00B16550">
        <w:rPr>
          <w:szCs w:val="28"/>
        </w:rPr>
        <w:t xml:space="preserve"> сайт</w:t>
      </w:r>
      <w:r w:rsidR="00000F03">
        <w:rPr>
          <w:szCs w:val="28"/>
        </w:rPr>
        <w:t>ах</w:t>
      </w:r>
      <w:r w:rsidR="00CC0F02" w:rsidRPr="00B16550">
        <w:rPr>
          <w:szCs w:val="28"/>
        </w:rPr>
        <w:t xml:space="preserve"> </w:t>
      </w:r>
      <w:r w:rsidR="00A53D65">
        <w:rPr>
          <w:szCs w:val="28"/>
        </w:rPr>
        <w:t>органов местного самоуправления</w:t>
      </w:r>
      <w:r w:rsidR="006854B1">
        <w:rPr>
          <w:szCs w:val="28"/>
        </w:rPr>
        <w:t xml:space="preserve"> </w:t>
      </w:r>
      <w:r w:rsidR="00CC0F02" w:rsidRPr="00B16550">
        <w:rPr>
          <w:szCs w:val="28"/>
        </w:rPr>
        <w:t>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</w:t>
      </w:r>
    </w:p>
    <w:p w:rsidR="00CC0F02" w:rsidRPr="00B16550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>10</w:t>
      </w:r>
      <w:r w:rsidR="00CC0F02" w:rsidRPr="00B16550">
        <w:rPr>
          <w:szCs w:val="28"/>
        </w:rPr>
        <w:t xml:space="preserve">. </w:t>
      </w:r>
      <w:r w:rsidR="00A53D65">
        <w:rPr>
          <w:szCs w:val="28"/>
        </w:rPr>
        <w:t>Муниципальные</w:t>
      </w:r>
      <w:r w:rsidR="00CC0F02" w:rsidRPr="00B16550">
        <w:rPr>
          <w:szCs w:val="28"/>
        </w:rPr>
        <w:t xml:space="preserve"> служащие,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CC0F02" w:rsidRPr="00B16550" w:rsidRDefault="00B17A71" w:rsidP="00B420B5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11</w:t>
      </w:r>
      <w:r w:rsidR="00CC0F02" w:rsidRPr="00B16550">
        <w:rPr>
          <w:szCs w:val="28"/>
        </w:rPr>
        <w:t>. Сведения о расходах приобщаются к личному делу лица, их представившего.</w:t>
      </w:r>
    </w:p>
    <w:p w:rsidR="00CC0F02" w:rsidRPr="00B420B5" w:rsidRDefault="00CC0F02" w:rsidP="00B420B5">
      <w:pPr>
        <w:ind w:firstLine="720"/>
        <w:jc w:val="both"/>
      </w:pPr>
      <w:r w:rsidRPr="00B16550">
        <w:t>1</w:t>
      </w:r>
      <w:r w:rsidR="00B17A71">
        <w:t>2</w:t>
      </w:r>
      <w:r w:rsidRPr="00B16550"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</w:t>
      </w:r>
      <w:r w:rsidR="00B17A71">
        <w:t>3</w:t>
      </w:r>
      <w:r w:rsidR="009A2167">
        <w:t xml:space="preserve"> </w:t>
      </w:r>
      <w:r w:rsidRPr="00B16550">
        <w:t>настоящ</w:t>
      </w:r>
      <w:r w:rsidR="00B420B5">
        <w:t>их</w:t>
      </w:r>
      <w:r w:rsidRPr="00B16550">
        <w:t xml:space="preserve"> </w:t>
      </w:r>
      <w:r w:rsidR="00B420B5">
        <w:t>рекомендаций</w:t>
      </w:r>
      <w:r w:rsidRPr="00B16550">
        <w:t xml:space="preserve">, несут ответственность в соответствии с </w:t>
      </w:r>
      <w:r w:rsidRPr="00B420B5">
        <w:t>законодательством Российской Федерации.</w:t>
      </w:r>
    </w:p>
    <w:p w:rsidR="00731B40" w:rsidRDefault="00B420B5" w:rsidP="00B420B5">
      <w:pPr>
        <w:ind w:firstLine="720"/>
        <w:jc w:val="both"/>
        <w:rPr>
          <w:spacing w:val="-2"/>
        </w:rPr>
      </w:pPr>
      <w:r w:rsidRPr="00B420B5">
        <w:t>1</w:t>
      </w:r>
      <w:r w:rsidR="00B17A71">
        <w:t>3</w:t>
      </w:r>
      <w:r w:rsidRPr="00B420B5">
        <w:t xml:space="preserve">. </w:t>
      </w:r>
      <w:r w:rsidR="00F24F11" w:rsidRPr="00B420B5">
        <w:t>Р</w:t>
      </w:r>
      <w:r>
        <w:rPr>
          <w:spacing w:val="-2"/>
        </w:rPr>
        <w:t xml:space="preserve">ешение об осуществлении контроля за расходами </w:t>
      </w:r>
      <w:r w:rsidR="00F24F11">
        <w:rPr>
          <w:spacing w:val="-2"/>
        </w:rPr>
        <w:t xml:space="preserve">лиц, указанных в пункте 3 настоящих рекомендаций, </w:t>
      </w:r>
      <w:r>
        <w:rPr>
          <w:spacing w:val="-2"/>
        </w:rPr>
        <w:t>принимается Губернатором Ростовской области или уполномоченным им должностным лицом</w:t>
      </w:r>
      <w:r w:rsidR="00F24F11">
        <w:rPr>
          <w:spacing w:val="-2"/>
        </w:rPr>
        <w:t xml:space="preserve"> в порядке, установленном </w:t>
      </w:r>
      <w:r w:rsidR="00176A8C" w:rsidRPr="00176A8C">
        <w:rPr>
          <w:spacing w:val="-2"/>
        </w:rPr>
        <w:t>постановлени</w:t>
      </w:r>
      <w:r w:rsidR="00176A8C">
        <w:rPr>
          <w:spacing w:val="-2"/>
        </w:rPr>
        <w:t>ем</w:t>
      </w:r>
      <w:r w:rsidR="00176A8C" w:rsidRPr="00176A8C">
        <w:rPr>
          <w:spacing w:val="-2"/>
        </w:rPr>
        <w:t xml:space="preserve"> Правительства Ростовской области </w:t>
      </w:r>
      <w:r w:rsidR="00B16B8D" w:rsidRPr="00B16B8D">
        <w:rPr>
          <w:spacing w:val="-2"/>
        </w:rPr>
        <w:t xml:space="preserve">от 27.06.2013 № 404 </w:t>
      </w:r>
      <w:r w:rsidR="00176A8C" w:rsidRPr="00176A8C">
        <w:rPr>
          <w:spacing w:val="-2"/>
        </w:rPr>
        <w:t>«О мерах по реализации Федерального закона от 03.12.2012 № 230-ФЗ»</w:t>
      </w:r>
      <w:r w:rsidR="00176A8C">
        <w:rPr>
          <w:spacing w:val="-2"/>
        </w:rPr>
        <w:t>.</w:t>
      </w:r>
    </w:p>
    <w:sectPr w:rsidR="00731B4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851" w:bottom="1134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B9" w:rsidRDefault="006431B9">
      <w:r>
        <w:separator/>
      </w:r>
    </w:p>
  </w:endnote>
  <w:endnote w:type="continuationSeparator" w:id="0">
    <w:p w:rsidR="006431B9" w:rsidRDefault="0064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5BF" w:rsidRPr="00182EAA" w:rsidRDefault="00F725BF" w:rsidP="00015B43">
    <w:pPr>
      <w:pStyle w:val="a3"/>
      <w:framePr w:wrap="around" w:vAnchor="text" w:hAnchor="margin" w:xAlign="right" w:y="1"/>
      <w:rPr>
        <w:rStyle w:val="a4"/>
        <w:sz w:val="24"/>
      </w:rPr>
    </w:pPr>
    <w:r w:rsidRPr="00182EAA">
      <w:rPr>
        <w:rStyle w:val="a4"/>
        <w:sz w:val="24"/>
      </w:rPr>
      <w:fldChar w:fldCharType="begin"/>
    </w:r>
    <w:r w:rsidRPr="00182EAA">
      <w:rPr>
        <w:rStyle w:val="a4"/>
        <w:sz w:val="24"/>
      </w:rPr>
      <w:instrText xml:space="preserve">PAGE  </w:instrText>
    </w:r>
    <w:r w:rsidRPr="00182EAA">
      <w:rPr>
        <w:rStyle w:val="a4"/>
        <w:sz w:val="24"/>
      </w:rPr>
      <w:fldChar w:fldCharType="separate"/>
    </w:r>
    <w:r w:rsidR="00B16B8D">
      <w:rPr>
        <w:rStyle w:val="a4"/>
        <w:noProof/>
        <w:sz w:val="24"/>
      </w:rPr>
      <w:t>3</w:t>
    </w:r>
    <w:r w:rsidRPr="00182EAA">
      <w:rPr>
        <w:rStyle w:val="a4"/>
        <w:sz w:val="24"/>
      </w:rPr>
      <w:fldChar w:fldCharType="end"/>
    </w:r>
  </w:p>
  <w:p w:rsidR="00F725BF" w:rsidRPr="00D52EF5" w:rsidRDefault="00F725BF" w:rsidP="009524BB">
    <w:pPr>
      <w:pStyle w:val="a3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11" w:rsidRDefault="00F24F1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B9" w:rsidRDefault="006431B9">
      <w:r>
        <w:separator/>
      </w:r>
    </w:p>
  </w:footnote>
  <w:footnote w:type="continuationSeparator" w:id="0">
    <w:p w:rsidR="006431B9" w:rsidRDefault="0064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11" w:rsidRDefault="00F24F1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11" w:rsidRDefault="00F24F1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37D"/>
    <w:rsid w:val="0000088C"/>
    <w:rsid w:val="00000B70"/>
    <w:rsid w:val="00000F03"/>
    <w:rsid w:val="00001647"/>
    <w:rsid w:val="0000266E"/>
    <w:rsid w:val="00002A1C"/>
    <w:rsid w:val="00003EA7"/>
    <w:rsid w:val="00003F8D"/>
    <w:rsid w:val="00004666"/>
    <w:rsid w:val="00005152"/>
    <w:rsid w:val="00005D39"/>
    <w:rsid w:val="00005DBC"/>
    <w:rsid w:val="00005E51"/>
    <w:rsid w:val="00006068"/>
    <w:rsid w:val="00006169"/>
    <w:rsid w:val="00006C07"/>
    <w:rsid w:val="00006C89"/>
    <w:rsid w:val="00006DD3"/>
    <w:rsid w:val="0000724E"/>
    <w:rsid w:val="00007577"/>
    <w:rsid w:val="000077C5"/>
    <w:rsid w:val="00007C68"/>
    <w:rsid w:val="0001022C"/>
    <w:rsid w:val="000110F7"/>
    <w:rsid w:val="00011624"/>
    <w:rsid w:val="000119D9"/>
    <w:rsid w:val="00012B2C"/>
    <w:rsid w:val="00012BC3"/>
    <w:rsid w:val="00013D87"/>
    <w:rsid w:val="00014653"/>
    <w:rsid w:val="00014C89"/>
    <w:rsid w:val="00014FD6"/>
    <w:rsid w:val="00015993"/>
    <w:rsid w:val="00015B43"/>
    <w:rsid w:val="00015C0F"/>
    <w:rsid w:val="00015F83"/>
    <w:rsid w:val="00016B22"/>
    <w:rsid w:val="00017D53"/>
    <w:rsid w:val="00020499"/>
    <w:rsid w:val="00020629"/>
    <w:rsid w:val="00020B93"/>
    <w:rsid w:val="00022154"/>
    <w:rsid w:val="000252A4"/>
    <w:rsid w:val="00025976"/>
    <w:rsid w:val="000265B6"/>
    <w:rsid w:val="000277E3"/>
    <w:rsid w:val="000279AC"/>
    <w:rsid w:val="00030486"/>
    <w:rsid w:val="00030EC8"/>
    <w:rsid w:val="000323A6"/>
    <w:rsid w:val="00033E48"/>
    <w:rsid w:val="00034A43"/>
    <w:rsid w:val="000355E2"/>
    <w:rsid w:val="00035EF9"/>
    <w:rsid w:val="00036D57"/>
    <w:rsid w:val="00037A78"/>
    <w:rsid w:val="00037E6E"/>
    <w:rsid w:val="0004086B"/>
    <w:rsid w:val="00041085"/>
    <w:rsid w:val="0004145F"/>
    <w:rsid w:val="0004193C"/>
    <w:rsid w:val="00041A93"/>
    <w:rsid w:val="000433C8"/>
    <w:rsid w:val="00044D69"/>
    <w:rsid w:val="00045BB0"/>
    <w:rsid w:val="00047027"/>
    <w:rsid w:val="00047531"/>
    <w:rsid w:val="00050AAB"/>
    <w:rsid w:val="00051005"/>
    <w:rsid w:val="0005209B"/>
    <w:rsid w:val="000523EA"/>
    <w:rsid w:val="00052421"/>
    <w:rsid w:val="000529BC"/>
    <w:rsid w:val="00052F2A"/>
    <w:rsid w:val="00052F80"/>
    <w:rsid w:val="000531E7"/>
    <w:rsid w:val="00053B12"/>
    <w:rsid w:val="0005414B"/>
    <w:rsid w:val="000548D2"/>
    <w:rsid w:val="00054B5C"/>
    <w:rsid w:val="0005514F"/>
    <w:rsid w:val="000552F0"/>
    <w:rsid w:val="0005577B"/>
    <w:rsid w:val="00056B1F"/>
    <w:rsid w:val="00056FF5"/>
    <w:rsid w:val="00057FE3"/>
    <w:rsid w:val="00060062"/>
    <w:rsid w:val="00060476"/>
    <w:rsid w:val="00060A85"/>
    <w:rsid w:val="00061C09"/>
    <w:rsid w:val="00062764"/>
    <w:rsid w:val="0006375F"/>
    <w:rsid w:val="000637B7"/>
    <w:rsid w:val="00063C09"/>
    <w:rsid w:val="00063D96"/>
    <w:rsid w:val="00063EA8"/>
    <w:rsid w:val="00064A39"/>
    <w:rsid w:val="00064CC8"/>
    <w:rsid w:val="0006565E"/>
    <w:rsid w:val="000659CE"/>
    <w:rsid w:val="00065CB0"/>
    <w:rsid w:val="00066B15"/>
    <w:rsid w:val="0006711E"/>
    <w:rsid w:val="000675E5"/>
    <w:rsid w:val="000677CC"/>
    <w:rsid w:val="00067A6B"/>
    <w:rsid w:val="00067AC0"/>
    <w:rsid w:val="00067B9E"/>
    <w:rsid w:val="00067E98"/>
    <w:rsid w:val="00071414"/>
    <w:rsid w:val="00072D13"/>
    <w:rsid w:val="000733A1"/>
    <w:rsid w:val="00073CEA"/>
    <w:rsid w:val="000744A3"/>
    <w:rsid w:val="000754CF"/>
    <w:rsid w:val="00075B84"/>
    <w:rsid w:val="0007702B"/>
    <w:rsid w:val="0007751C"/>
    <w:rsid w:val="0007775E"/>
    <w:rsid w:val="000803B7"/>
    <w:rsid w:val="00081728"/>
    <w:rsid w:val="00083252"/>
    <w:rsid w:val="00083379"/>
    <w:rsid w:val="000836AB"/>
    <w:rsid w:val="000838C4"/>
    <w:rsid w:val="000840B1"/>
    <w:rsid w:val="00084779"/>
    <w:rsid w:val="0008596A"/>
    <w:rsid w:val="000862AC"/>
    <w:rsid w:val="0008697A"/>
    <w:rsid w:val="000874D8"/>
    <w:rsid w:val="000879E0"/>
    <w:rsid w:val="00090083"/>
    <w:rsid w:val="00090608"/>
    <w:rsid w:val="00090E1A"/>
    <w:rsid w:val="000919F0"/>
    <w:rsid w:val="00091C59"/>
    <w:rsid w:val="00091D5C"/>
    <w:rsid w:val="00092932"/>
    <w:rsid w:val="0009357D"/>
    <w:rsid w:val="000936BC"/>
    <w:rsid w:val="00094E99"/>
    <w:rsid w:val="00095B7D"/>
    <w:rsid w:val="000965F9"/>
    <w:rsid w:val="00096C74"/>
    <w:rsid w:val="00096C9F"/>
    <w:rsid w:val="000A0785"/>
    <w:rsid w:val="000A3108"/>
    <w:rsid w:val="000A38E3"/>
    <w:rsid w:val="000A39A0"/>
    <w:rsid w:val="000A3E8E"/>
    <w:rsid w:val="000A4F48"/>
    <w:rsid w:val="000A50B6"/>
    <w:rsid w:val="000A513C"/>
    <w:rsid w:val="000A5204"/>
    <w:rsid w:val="000A5BB3"/>
    <w:rsid w:val="000A77B2"/>
    <w:rsid w:val="000A78C8"/>
    <w:rsid w:val="000A7B47"/>
    <w:rsid w:val="000B09FC"/>
    <w:rsid w:val="000B0E13"/>
    <w:rsid w:val="000B217C"/>
    <w:rsid w:val="000B283D"/>
    <w:rsid w:val="000B3501"/>
    <w:rsid w:val="000B3515"/>
    <w:rsid w:val="000B38F3"/>
    <w:rsid w:val="000B3BD1"/>
    <w:rsid w:val="000B40E3"/>
    <w:rsid w:val="000B470D"/>
    <w:rsid w:val="000B47DA"/>
    <w:rsid w:val="000B4AB5"/>
    <w:rsid w:val="000B52E9"/>
    <w:rsid w:val="000B54FB"/>
    <w:rsid w:val="000B599F"/>
    <w:rsid w:val="000B65B0"/>
    <w:rsid w:val="000B6A50"/>
    <w:rsid w:val="000B6CFF"/>
    <w:rsid w:val="000B727F"/>
    <w:rsid w:val="000B7771"/>
    <w:rsid w:val="000C0798"/>
    <w:rsid w:val="000C087B"/>
    <w:rsid w:val="000C0A41"/>
    <w:rsid w:val="000C0CAD"/>
    <w:rsid w:val="000C0ED1"/>
    <w:rsid w:val="000C1707"/>
    <w:rsid w:val="000C21A5"/>
    <w:rsid w:val="000C251F"/>
    <w:rsid w:val="000C2A6B"/>
    <w:rsid w:val="000C3456"/>
    <w:rsid w:val="000C3F19"/>
    <w:rsid w:val="000C4C76"/>
    <w:rsid w:val="000C6725"/>
    <w:rsid w:val="000C728C"/>
    <w:rsid w:val="000D0A57"/>
    <w:rsid w:val="000D0C3A"/>
    <w:rsid w:val="000D2B76"/>
    <w:rsid w:val="000D2E5A"/>
    <w:rsid w:val="000D4580"/>
    <w:rsid w:val="000D5E1C"/>
    <w:rsid w:val="000D67AF"/>
    <w:rsid w:val="000D6D01"/>
    <w:rsid w:val="000D6F9C"/>
    <w:rsid w:val="000D6FB1"/>
    <w:rsid w:val="000D70D2"/>
    <w:rsid w:val="000D7C96"/>
    <w:rsid w:val="000E11FF"/>
    <w:rsid w:val="000E1B03"/>
    <w:rsid w:val="000E1C75"/>
    <w:rsid w:val="000E1F10"/>
    <w:rsid w:val="000E2F8C"/>
    <w:rsid w:val="000E33CD"/>
    <w:rsid w:val="000E3849"/>
    <w:rsid w:val="000E4353"/>
    <w:rsid w:val="000E555E"/>
    <w:rsid w:val="000E571B"/>
    <w:rsid w:val="000E5E8E"/>
    <w:rsid w:val="000E64A1"/>
    <w:rsid w:val="000E67AE"/>
    <w:rsid w:val="000F0286"/>
    <w:rsid w:val="000F2976"/>
    <w:rsid w:val="000F2BFB"/>
    <w:rsid w:val="000F36AC"/>
    <w:rsid w:val="000F52B9"/>
    <w:rsid w:val="000F6194"/>
    <w:rsid w:val="000F671F"/>
    <w:rsid w:val="000F767C"/>
    <w:rsid w:val="001003CB"/>
    <w:rsid w:val="0010058F"/>
    <w:rsid w:val="0010063B"/>
    <w:rsid w:val="00101EEE"/>
    <w:rsid w:val="00101FC6"/>
    <w:rsid w:val="001025E6"/>
    <w:rsid w:val="00102716"/>
    <w:rsid w:val="00102F89"/>
    <w:rsid w:val="00103125"/>
    <w:rsid w:val="00103A1D"/>
    <w:rsid w:val="00103CFE"/>
    <w:rsid w:val="0010416D"/>
    <w:rsid w:val="001048CA"/>
    <w:rsid w:val="001049FC"/>
    <w:rsid w:val="00104BFA"/>
    <w:rsid w:val="00104E95"/>
    <w:rsid w:val="00104FBD"/>
    <w:rsid w:val="00105F8F"/>
    <w:rsid w:val="0010639F"/>
    <w:rsid w:val="001070A4"/>
    <w:rsid w:val="0010733A"/>
    <w:rsid w:val="00107C3B"/>
    <w:rsid w:val="001116F9"/>
    <w:rsid w:val="001129FF"/>
    <w:rsid w:val="00113519"/>
    <w:rsid w:val="00113D3B"/>
    <w:rsid w:val="00113F40"/>
    <w:rsid w:val="00114BE6"/>
    <w:rsid w:val="00116B04"/>
    <w:rsid w:val="00116FDC"/>
    <w:rsid w:val="001177C7"/>
    <w:rsid w:val="00117929"/>
    <w:rsid w:val="00117F13"/>
    <w:rsid w:val="001202D3"/>
    <w:rsid w:val="001208E3"/>
    <w:rsid w:val="001213C2"/>
    <w:rsid w:val="001213D6"/>
    <w:rsid w:val="0012277A"/>
    <w:rsid w:val="00122ADD"/>
    <w:rsid w:val="00122F77"/>
    <w:rsid w:val="001247EA"/>
    <w:rsid w:val="00125066"/>
    <w:rsid w:val="00127633"/>
    <w:rsid w:val="0012790A"/>
    <w:rsid w:val="00127C4D"/>
    <w:rsid w:val="00127DB6"/>
    <w:rsid w:val="00130396"/>
    <w:rsid w:val="001306C9"/>
    <w:rsid w:val="0013123D"/>
    <w:rsid w:val="00132214"/>
    <w:rsid w:val="001323D8"/>
    <w:rsid w:val="00132E36"/>
    <w:rsid w:val="001332CD"/>
    <w:rsid w:val="00135CBB"/>
    <w:rsid w:val="001366D4"/>
    <w:rsid w:val="00137B44"/>
    <w:rsid w:val="00137C2B"/>
    <w:rsid w:val="001402C2"/>
    <w:rsid w:val="0014051B"/>
    <w:rsid w:val="001409B4"/>
    <w:rsid w:val="00140C15"/>
    <w:rsid w:val="001411C7"/>
    <w:rsid w:val="001423BB"/>
    <w:rsid w:val="0014258F"/>
    <w:rsid w:val="0014309F"/>
    <w:rsid w:val="00143115"/>
    <w:rsid w:val="00143116"/>
    <w:rsid w:val="00143144"/>
    <w:rsid w:val="00143D36"/>
    <w:rsid w:val="00145346"/>
    <w:rsid w:val="0014541B"/>
    <w:rsid w:val="0014630D"/>
    <w:rsid w:val="00146F7A"/>
    <w:rsid w:val="00147A1C"/>
    <w:rsid w:val="00150BE6"/>
    <w:rsid w:val="001514E3"/>
    <w:rsid w:val="00152645"/>
    <w:rsid w:val="00154879"/>
    <w:rsid w:val="0015491E"/>
    <w:rsid w:val="00155245"/>
    <w:rsid w:val="00156978"/>
    <w:rsid w:val="001577B2"/>
    <w:rsid w:val="001579AD"/>
    <w:rsid w:val="00157AF4"/>
    <w:rsid w:val="00157C5E"/>
    <w:rsid w:val="0016006F"/>
    <w:rsid w:val="0016027E"/>
    <w:rsid w:val="00160384"/>
    <w:rsid w:val="00160BFB"/>
    <w:rsid w:val="00161356"/>
    <w:rsid w:val="00161844"/>
    <w:rsid w:val="00161C09"/>
    <w:rsid w:val="00161D49"/>
    <w:rsid w:val="00162EBC"/>
    <w:rsid w:val="00163371"/>
    <w:rsid w:val="00164323"/>
    <w:rsid w:val="00164C1F"/>
    <w:rsid w:val="00165803"/>
    <w:rsid w:val="00165ECC"/>
    <w:rsid w:val="00166347"/>
    <w:rsid w:val="00167553"/>
    <w:rsid w:val="001704EC"/>
    <w:rsid w:val="001719F6"/>
    <w:rsid w:val="00171A7A"/>
    <w:rsid w:val="00172072"/>
    <w:rsid w:val="001723B4"/>
    <w:rsid w:val="00172E9C"/>
    <w:rsid w:val="00173324"/>
    <w:rsid w:val="001742A0"/>
    <w:rsid w:val="00175723"/>
    <w:rsid w:val="00176A8C"/>
    <w:rsid w:val="00176EBF"/>
    <w:rsid w:val="001779E6"/>
    <w:rsid w:val="00180B7F"/>
    <w:rsid w:val="00182999"/>
    <w:rsid w:val="00182EAA"/>
    <w:rsid w:val="0018317A"/>
    <w:rsid w:val="001839B7"/>
    <w:rsid w:val="00185DB8"/>
    <w:rsid w:val="001866BD"/>
    <w:rsid w:val="001868B9"/>
    <w:rsid w:val="0018694D"/>
    <w:rsid w:val="00186980"/>
    <w:rsid w:val="00191DAE"/>
    <w:rsid w:val="001923CF"/>
    <w:rsid w:val="0019255B"/>
    <w:rsid w:val="001929F8"/>
    <w:rsid w:val="0019352C"/>
    <w:rsid w:val="001935F8"/>
    <w:rsid w:val="00193741"/>
    <w:rsid w:val="00194150"/>
    <w:rsid w:val="00194436"/>
    <w:rsid w:val="00194A24"/>
    <w:rsid w:val="001955E1"/>
    <w:rsid w:val="001958B0"/>
    <w:rsid w:val="001964CF"/>
    <w:rsid w:val="00196901"/>
    <w:rsid w:val="001969B6"/>
    <w:rsid w:val="00197F1B"/>
    <w:rsid w:val="001A06ED"/>
    <w:rsid w:val="001A0860"/>
    <w:rsid w:val="001A0861"/>
    <w:rsid w:val="001A0C5E"/>
    <w:rsid w:val="001A30FC"/>
    <w:rsid w:val="001A3112"/>
    <w:rsid w:val="001A3284"/>
    <w:rsid w:val="001A338A"/>
    <w:rsid w:val="001A372C"/>
    <w:rsid w:val="001A65F4"/>
    <w:rsid w:val="001A7220"/>
    <w:rsid w:val="001B0F5B"/>
    <w:rsid w:val="001B1627"/>
    <w:rsid w:val="001B27E5"/>
    <w:rsid w:val="001B2BB2"/>
    <w:rsid w:val="001B2BED"/>
    <w:rsid w:val="001B36DD"/>
    <w:rsid w:val="001B46A1"/>
    <w:rsid w:val="001B4B4F"/>
    <w:rsid w:val="001B568D"/>
    <w:rsid w:val="001B5ACE"/>
    <w:rsid w:val="001B5D52"/>
    <w:rsid w:val="001B6150"/>
    <w:rsid w:val="001B61A6"/>
    <w:rsid w:val="001C0327"/>
    <w:rsid w:val="001C05FB"/>
    <w:rsid w:val="001C068F"/>
    <w:rsid w:val="001C09A3"/>
    <w:rsid w:val="001C0DCB"/>
    <w:rsid w:val="001C1437"/>
    <w:rsid w:val="001C176B"/>
    <w:rsid w:val="001C1FEC"/>
    <w:rsid w:val="001C2D3A"/>
    <w:rsid w:val="001C3960"/>
    <w:rsid w:val="001C4EC2"/>
    <w:rsid w:val="001C6EC8"/>
    <w:rsid w:val="001D3378"/>
    <w:rsid w:val="001D35EE"/>
    <w:rsid w:val="001D42EF"/>
    <w:rsid w:val="001D441F"/>
    <w:rsid w:val="001D5062"/>
    <w:rsid w:val="001D51BD"/>
    <w:rsid w:val="001D5247"/>
    <w:rsid w:val="001D5A0E"/>
    <w:rsid w:val="001D61BE"/>
    <w:rsid w:val="001E2B58"/>
    <w:rsid w:val="001E45C7"/>
    <w:rsid w:val="001E5747"/>
    <w:rsid w:val="001E7548"/>
    <w:rsid w:val="001E75ED"/>
    <w:rsid w:val="001E7DF0"/>
    <w:rsid w:val="001E7EDD"/>
    <w:rsid w:val="001E7F8D"/>
    <w:rsid w:val="001F0B82"/>
    <w:rsid w:val="001F0CCC"/>
    <w:rsid w:val="001F0CE5"/>
    <w:rsid w:val="001F1197"/>
    <w:rsid w:val="001F24BC"/>
    <w:rsid w:val="001F2709"/>
    <w:rsid w:val="001F31CC"/>
    <w:rsid w:val="001F325A"/>
    <w:rsid w:val="001F3364"/>
    <w:rsid w:val="001F48C4"/>
    <w:rsid w:val="001F4D7D"/>
    <w:rsid w:val="001F565E"/>
    <w:rsid w:val="001F5803"/>
    <w:rsid w:val="001F7BAC"/>
    <w:rsid w:val="001F7FE3"/>
    <w:rsid w:val="00200081"/>
    <w:rsid w:val="00200233"/>
    <w:rsid w:val="00200D87"/>
    <w:rsid w:val="00200E7F"/>
    <w:rsid w:val="00200EE0"/>
    <w:rsid w:val="0020104F"/>
    <w:rsid w:val="0020135D"/>
    <w:rsid w:val="00201648"/>
    <w:rsid w:val="00201856"/>
    <w:rsid w:val="00202D11"/>
    <w:rsid w:val="002032ED"/>
    <w:rsid w:val="00203D4B"/>
    <w:rsid w:val="00203FE8"/>
    <w:rsid w:val="00204850"/>
    <w:rsid w:val="0020496B"/>
    <w:rsid w:val="002055DC"/>
    <w:rsid w:val="00205EBA"/>
    <w:rsid w:val="002070E6"/>
    <w:rsid w:val="00207496"/>
    <w:rsid w:val="00207855"/>
    <w:rsid w:val="00207943"/>
    <w:rsid w:val="00210221"/>
    <w:rsid w:val="00210761"/>
    <w:rsid w:val="00210F3F"/>
    <w:rsid w:val="0021107F"/>
    <w:rsid w:val="00211262"/>
    <w:rsid w:val="002113BA"/>
    <w:rsid w:val="002128FE"/>
    <w:rsid w:val="00212EAB"/>
    <w:rsid w:val="00213B4F"/>
    <w:rsid w:val="00213FC8"/>
    <w:rsid w:val="00214C0B"/>
    <w:rsid w:val="002164A3"/>
    <w:rsid w:val="00216A1A"/>
    <w:rsid w:val="00216C09"/>
    <w:rsid w:val="00216D15"/>
    <w:rsid w:val="00217C30"/>
    <w:rsid w:val="00220ABC"/>
    <w:rsid w:val="002214FA"/>
    <w:rsid w:val="002221A2"/>
    <w:rsid w:val="00223BD2"/>
    <w:rsid w:val="00223C46"/>
    <w:rsid w:val="00223DB4"/>
    <w:rsid w:val="00224642"/>
    <w:rsid w:val="00224789"/>
    <w:rsid w:val="00224DDA"/>
    <w:rsid w:val="0022718E"/>
    <w:rsid w:val="00227BFA"/>
    <w:rsid w:val="00227CA3"/>
    <w:rsid w:val="00227E4B"/>
    <w:rsid w:val="00230519"/>
    <w:rsid w:val="002305CD"/>
    <w:rsid w:val="00231F3F"/>
    <w:rsid w:val="002323C8"/>
    <w:rsid w:val="002324CB"/>
    <w:rsid w:val="00232CDB"/>
    <w:rsid w:val="00233A8C"/>
    <w:rsid w:val="00234033"/>
    <w:rsid w:val="00234608"/>
    <w:rsid w:val="00234F8F"/>
    <w:rsid w:val="00235278"/>
    <w:rsid w:val="0023620B"/>
    <w:rsid w:val="002364D7"/>
    <w:rsid w:val="0023751B"/>
    <w:rsid w:val="002375D4"/>
    <w:rsid w:val="00237793"/>
    <w:rsid w:val="00240DDF"/>
    <w:rsid w:val="00240F8A"/>
    <w:rsid w:val="0024176B"/>
    <w:rsid w:val="00241B32"/>
    <w:rsid w:val="0024269D"/>
    <w:rsid w:val="00243367"/>
    <w:rsid w:val="002435E0"/>
    <w:rsid w:val="002444E0"/>
    <w:rsid w:val="00245DEA"/>
    <w:rsid w:val="00246D02"/>
    <w:rsid w:val="0025206C"/>
    <w:rsid w:val="00252C58"/>
    <w:rsid w:val="00253374"/>
    <w:rsid w:val="00253F2C"/>
    <w:rsid w:val="00254F84"/>
    <w:rsid w:val="0025557A"/>
    <w:rsid w:val="00255BE4"/>
    <w:rsid w:val="00255E8D"/>
    <w:rsid w:val="0025634E"/>
    <w:rsid w:val="00257A7B"/>
    <w:rsid w:val="00257CF7"/>
    <w:rsid w:val="00257EA3"/>
    <w:rsid w:val="00260492"/>
    <w:rsid w:val="002607D6"/>
    <w:rsid w:val="002608CC"/>
    <w:rsid w:val="002627DF"/>
    <w:rsid w:val="00263B1C"/>
    <w:rsid w:val="00263D58"/>
    <w:rsid w:val="002641C7"/>
    <w:rsid w:val="00264913"/>
    <w:rsid w:val="00264B79"/>
    <w:rsid w:val="00264D49"/>
    <w:rsid w:val="00264EEC"/>
    <w:rsid w:val="0026581A"/>
    <w:rsid w:val="00265995"/>
    <w:rsid w:val="00265ED9"/>
    <w:rsid w:val="00266A55"/>
    <w:rsid w:val="00266B58"/>
    <w:rsid w:val="00266E40"/>
    <w:rsid w:val="00267A23"/>
    <w:rsid w:val="0027016E"/>
    <w:rsid w:val="0027130C"/>
    <w:rsid w:val="002720C0"/>
    <w:rsid w:val="00274F3F"/>
    <w:rsid w:val="00274F43"/>
    <w:rsid w:val="00275A9E"/>
    <w:rsid w:val="00275E46"/>
    <w:rsid w:val="002760BF"/>
    <w:rsid w:val="00276CA6"/>
    <w:rsid w:val="00280427"/>
    <w:rsid w:val="00281EF0"/>
    <w:rsid w:val="00282C05"/>
    <w:rsid w:val="00283306"/>
    <w:rsid w:val="0028332A"/>
    <w:rsid w:val="00283730"/>
    <w:rsid w:val="002844FC"/>
    <w:rsid w:val="0028616A"/>
    <w:rsid w:val="00286C2E"/>
    <w:rsid w:val="00286FF6"/>
    <w:rsid w:val="002901C5"/>
    <w:rsid w:val="00290A9D"/>
    <w:rsid w:val="002919F8"/>
    <w:rsid w:val="00292F45"/>
    <w:rsid w:val="00293A68"/>
    <w:rsid w:val="0029457E"/>
    <w:rsid w:val="00294A97"/>
    <w:rsid w:val="00294B09"/>
    <w:rsid w:val="00294EBE"/>
    <w:rsid w:val="00295F23"/>
    <w:rsid w:val="00296447"/>
    <w:rsid w:val="00296569"/>
    <w:rsid w:val="00296E00"/>
    <w:rsid w:val="002973B6"/>
    <w:rsid w:val="002978F7"/>
    <w:rsid w:val="002A04FE"/>
    <w:rsid w:val="002A20CB"/>
    <w:rsid w:val="002A283C"/>
    <w:rsid w:val="002A3BD2"/>
    <w:rsid w:val="002A4609"/>
    <w:rsid w:val="002A73BD"/>
    <w:rsid w:val="002A7434"/>
    <w:rsid w:val="002A76CF"/>
    <w:rsid w:val="002A7DCB"/>
    <w:rsid w:val="002B0412"/>
    <w:rsid w:val="002B096F"/>
    <w:rsid w:val="002B0BB2"/>
    <w:rsid w:val="002B1290"/>
    <w:rsid w:val="002B3E10"/>
    <w:rsid w:val="002B59E0"/>
    <w:rsid w:val="002B637C"/>
    <w:rsid w:val="002B6887"/>
    <w:rsid w:val="002B7197"/>
    <w:rsid w:val="002B7649"/>
    <w:rsid w:val="002C1740"/>
    <w:rsid w:val="002C1EFC"/>
    <w:rsid w:val="002C235D"/>
    <w:rsid w:val="002C247C"/>
    <w:rsid w:val="002C4394"/>
    <w:rsid w:val="002C4442"/>
    <w:rsid w:val="002C4CE6"/>
    <w:rsid w:val="002C4FD3"/>
    <w:rsid w:val="002C5BF1"/>
    <w:rsid w:val="002C5C4F"/>
    <w:rsid w:val="002C61F3"/>
    <w:rsid w:val="002C6504"/>
    <w:rsid w:val="002C6779"/>
    <w:rsid w:val="002C6DEF"/>
    <w:rsid w:val="002D03E2"/>
    <w:rsid w:val="002D17BE"/>
    <w:rsid w:val="002D1D63"/>
    <w:rsid w:val="002D240E"/>
    <w:rsid w:val="002D29F3"/>
    <w:rsid w:val="002D2D9F"/>
    <w:rsid w:val="002D38A2"/>
    <w:rsid w:val="002D39AD"/>
    <w:rsid w:val="002D3CE2"/>
    <w:rsid w:val="002D4578"/>
    <w:rsid w:val="002D5434"/>
    <w:rsid w:val="002D5569"/>
    <w:rsid w:val="002D5725"/>
    <w:rsid w:val="002D5D19"/>
    <w:rsid w:val="002E0022"/>
    <w:rsid w:val="002E3046"/>
    <w:rsid w:val="002E3DC7"/>
    <w:rsid w:val="002E459C"/>
    <w:rsid w:val="002E54C3"/>
    <w:rsid w:val="002E65E5"/>
    <w:rsid w:val="002E72A3"/>
    <w:rsid w:val="002E7E63"/>
    <w:rsid w:val="002F0783"/>
    <w:rsid w:val="002F15B6"/>
    <w:rsid w:val="002F17E2"/>
    <w:rsid w:val="002F21D2"/>
    <w:rsid w:val="002F23B2"/>
    <w:rsid w:val="002F240D"/>
    <w:rsid w:val="002F41F8"/>
    <w:rsid w:val="002F5A04"/>
    <w:rsid w:val="002F5DB5"/>
    <w:rsid w:val="00300B37"/>
    <w:rsid w:val="00301E33"/>
    <w:rsid w:val="003020EC"/>
    <w:rsid w:val="00302367"/>
    <w:rsid w:val="00302609"/>
    <w:rsid w:val="0030328B"/>
    <w:rsid w:val="00303581"/>
    <w:rsid w:val="003037F3"/>
    <w:rsid w:val="003044B9"/>
    <w:rsid w:val="00305355"/>
    <w:rsid w:val="0030541D"/>
    <w:rsid w:val="003057A7"/>
    <w:rsid w:val="00305857"/>
    <w:rsid w:val="00305FC9"/>
    <w:rsid w:val="00306E77"/>
    <w:rsid w:val="00307280"/>
    <w:rsid w:val="003077C9"/>
    <w:rsid w:val="00307B20"/>
    <w:rsid w:val="0031001D"/>
    <w:rsid w:val="0031019A"/>
    <w:rsid w:val="00311F59"/>
    <w:rsid w:val="00311FD6"/>
    <w:rsid w:val="0031200D"/>
    <w:rsid w:val="0031221F"/>
    <w:rsid w:val="00313A24"/>
    <w:rsid w:val="00313EB7"/>
    <w:rsid w:val="0031457F"/>
    <w:rsid w:val="00314EFF"/>
    <w:rsid w:val="00315A6D"/>
    <w:rsid w:val="00317015"/>
    <w:rsid w:val="003174D1"/>
    <w:rsid w:val="00317A07"/>
    <w:rsid w:val="00317A80"/>
    <w:rsid w:val="0032048D"/>
    <w:rsid w:val="00320640"/>
    <w:rsid w:val="003208E7"/>
    <w:rsid w:val="0032106F"/>
    <w:rsid w:val="003216EA"/>
    <w:rsid w:val="0032321A"/>
    <w:rsid w:val="00323996"/>
    <w:rsid w:val="0032410E"/>
    <w:rsid w:val="00325508"/>
    <w:rsid w:val="00325DBB"/>
    <w:rsid w:val="003266DE"/>
    <w:rsid w:val="003277D9"/>
    <w:rsid w:val="00327E8D"/>
    <w:rsid w:val="0033013D"/>
    <w:rsid w:val="0033063F"/>
    <w:rsid w:val="00331D5E"/>
    <w:rsid w:val="00332167"/>
    <w:rsid w:val="00332EB3"/>
    <w:rsid w:val="00332FF6"/>
    <w:rsid w:val="00334F59"/>
    <w:rsid w:val="0033600D"/>
    <w:rsid w:val="0033727B"/>
    <w:rsid w:val="00337442"/>
    <w:rsid w:val="003379BE"/>
    <w:rsid w:val="00337DB5"/>
    <w:rsid w:val="003403A2"/>
    <w:rsid w:val="00340E9A"/>
    <w:rsid w:val="0034156B"/>
    <w:rsid w:val="0034194C"/>
    <w:rsid w:val="00343C96"/>
    <w:rsid w:val="00343CCA"/>
    <w:rsid w:val="00344588"/>
    <w:rsid w:val="00344ACC"/>
    <w:rsid w:val="00344B6F"/>
    <w:rsid w:val="003450D5"/>
    <w:rsid w:val="0034540B"/>
    <w:rsid w:val="003459F3"/>
    <w:rsid w:val="00345DAE"/>
    <w:rsid w:val="00345EDA"/>
    <w:rsid w:val="003463EF"/>
    <w:rsid w:val="00346489"/>
    <w:rsid w:val="003466ED"/>
    <w:rsid w:val="00346CA6"/>
    <w:rsid w:val="00346CBC"/>
    <w:rsid w:val="00346CD5"/>
    <w:rsid w:val="00347856"/>
    <w:rsid w:val="003478D3"/>
    <w:rsid w:val="00347DAD"/>
    <w:rsid w:val="00350DCF"/>
    <w:rsid w:val="0035185D"/>
    <w:rsid w:val="00351B79"/>
    <w:rsid w:val="00351DDA"/>
    <w:rsid w:val="00352283"/>
    <w:rsid w:val="00353032"/>
    <w:rsid w:val="00353058"/>
    <w:rsid w:val="003533B0"/>
    <w:rsid w:val="00353A3B"/>
    <w:rsid w:val="00354456"/>
    <w:rsid w:val="00354FA9"/>
    <w:rsid w:val="003551AC"/>
    <w:rsid w:val="003553B5"/>
    <w:rsid w:val="00355FD4"/>
    <w:rsid w:val="00356167"/>
    <w:rsid w:val="003607F2"/>
    <w:rsid w:val="003608DA"/>
    <w:rsid w:val="003612E5"/>
    <w:rsid w:val="00361A5A"/>
    <w:rsid w:val="00361ADB"/>
    <w:rsid w:val="0036216C"/>
    <w:rsid w:val="003629E6"/>
    <w:rsid w:val="003634EC"/>
    <w:rsid w:val="00363E59"/>
    <w:rsid w:val="0036460A"/>
    <w:rsid w:val="0036542C"/>
    <w:rsid w:val="00366628"/>
    <w:rsid w:val="0036663D"/>
    <w:rsid w:val="003668AA"/>
    <w:rsid w:val="00366FD3"/>
    <w:rsid w:val="00367391"/>
    <w:rsid w:val="00367A4E"/>
    <w:rsid w:val="00367AC3"/>
    <w:rsid w:val="00367D19"/>
    <w:rsid w:val="00367E3B"/>
    <w:rsid w:val="00370182"/>
    <w:rsid w:val="0037098B"/>
    <w:rsid w:val="00370C9C"/>
    <w:rsid w:val="003723ED"/>
    <w:rsid w:val="003724F6"/>
    <w:rsid w:val="00372714"/>
    <w:rsid w:val="00373B62"/>
    <w:rsid w:val="0037413F"/>
    <w:rsid w:val="003747AC"/>
    <w:rsid w:val="00374BA6"/>
    <w:rsid w:val="00374CB6"/>
    <w:rsid w:val="00375217"/>
    <w:rsid w:val="00375250"/>
    <w:rsid w:val="00375603"/>
    <w:rsid w:val="00375E18"/>
    <w:rsid w:val="00375E7D"/>
    <w:rsid w:val="0037699C"/>
    <w:rsid w:val="00376C36"/>
    <w:rsid w:val="00376E81"/>
    <w:rsid w:val="003778A8"/>
    <w:rsid w:val="00377918"/>
    <w:rsid w:val="0038098B"/>
    <w:rsid w:val="00381810"/>
    <w:rsid w:val="00381A38"/>
    <w:rsid w:val="00382208"/>
    <w:rsid w:val="00382422"/>
    <w:rsid w:val="00382766"/>
    <w:rsid w:val="0038325C"/>
    <w:rsid w:val="0038432F"/>
    <w:rsid w:val="0038442E"/>
    <w:rsid w:val="00385223"/>
    <w:rsid w:val="003854F0"/>
    <w:rsid w:val="00385626"/>
    <w:rsid w:val="00386A92"/>
    <w:rsid w:val="00386D20"/>
    <w:rsid w:val="00387AAC"/>
    <w:rsid w:val="00387DCC"/>
    <w:rsid w:val="003901CB"/>
    <w:rsid w:val="003902ED"/>
    <w:rsid w:val="003904DD"/>
    <w:rsid w:val="003906E2"/>
    <w:rsid w:val="00390AE1"/>
    <w:rsid w:val="00390E89"/>
    <w:rsid w:val="003910EB"/>
    <w:rsid w:val="0039164D"/>
    <w:rsid w:val="0039462F"/>
    <w:rsid w:val="003949CF"/>
    <w:rsid w:val="0039698B"/>
    <w:rsid w:val="0039750C"/>
    <w:rsid w:val="003A0033"/>
    <w:rsid w:val="003A0251"/>
    <w:rsid w:val="003A0AB3"/>
    <w:rsid w:val="003A240D"/>
    <w:rsid w:val="003A2F8F"/>
    <w:rsid w:val="003A3BB5"/>
    <w:rsid w:val="003A3C85"/>
    <w:rsid w:val="003A4230"/>
    <w:rsid w:val="003A42A8"/>
    <w:rsid w:val="003A465A"/>
    <w:rsid w:val="003A4DF6"/>
    <w:rsid w:val="003A5635"/>
    <w:rsid w:val="003A6085"/>
    <w:rsid w:val="003A6FA1"/>
    <w:rsid w:val="003B1D46"/>
    <w:rsid w:val="003B23AC"/>
    <w:rsid w:val="003B2A2B"/>
    <w:rsid w:val="003B30C5"/>
    <w:rsid w:val="003B393A"/>
    <w:rsid w:val="003B3B2B"/>
    <w:rsid w:val="003B3C42"/>
    <w:rsid w:val="003B4D61"/>
    <w:rsid w:val="003B5190"/>
    <w:rsid w:val="003B5748"/>
    <w:rsid w:val="003B58E1"/>
    <w:rsid w:val="003B6A3D"/>
    <w:rsid w:val="003B6EA8"/>
    <w:rsid w:val="003B72AF"/>
    <w:rsid w:val="003B73D9"/>
    <w:rsid w:val="003C002A"/>
    <w:rsid w:val="003C010D"/>
    <w:rsid w:val="003C02B1"/>
    <w:rsid w:val="003C05F3"/>
    <w:rsid w:val="003C06E6"/>
    <w:rsid w:val="003C132B"/>
    <w:rsid w:val="003C1699"/>
    <w:rsid w:val="003C1A35"/>
    <w:rsid w:val="003C1CAF"/>
    <w:rsid w:val="003C261F"/>
    <w:rsid w:val="003C3324"/>
    <w:rsid w:val="003C3A02"/>
    <w:rsid w:val="003C419D"/>
    <w:rsid w:val="003C4BD0"/>
    <w:rsid w:val="003C4F08"/>
    <w:rsid w:val="003C52CB"/>
    <w:rsid w:val="003C58E3"/>
    <w:rsid w:val="003C7A48"/>
    <w:rsid w:val="003C7B1A"/>
    <w:rsid w:val="003C7C30"/>
    <w:rsid w:val="003D08C0"/>
    <w:rsid w:val="003D1CC6"/>
    <w:rsid w:val="003D281A"/>
    <w:rsid w:val="003D2B80"/>
    <w:rsid w:val="003D2E1C"/>
    <w:rsid w:val="003D2EFC"/>
    <w:rsid w:val="003D3984"/>
    <w:rsid w:val="003D3CC4"/>
    <w:rsid w:val="003D496C"/>
    <w:rsid w:val="003D4D4C"/>
    <w:rsid w:val="003D5058"/>
    <w:rsid w:val="003D7B80"/>
    <w:rsid w:val="003E0113"/>
    <w:rsid w:val="003E024A"/>
    <w:rsid w:val="003E0878"/>
    <w:rsid w:val="003E1517"/>
    <w:rsid w:val="003E1BD6"/>
    <w:rsid w:val="003E1E41"/>
    <w:rsid w:val="003E2417"/>
    <w:rsid w:val="003E2F13"/>
    <w:rsid w:val="003E3058"/>
    <w:rsid w:val="003E30A7"/>
    <w:rsid w:val="003E3321"/>
    <w:rsid w:val="003E3FCB"/>
    <w:rsid w:val="003E45CB"/>
    <w:rsid w:val="003E4A02"/>
    <w:rsid w:val="003E4B75"/>
    <w:rsid w:val="003E57AF"/>
    <w:rsid w:val="003E5CB0"/>
    <w:rsid w:val="003E76E6"/>
    <w:rsid w:val="003F1022"/>
    <w:rsid w:val="003F17C4"/>
    <w:rsid w:val="003F1879"/>
    <w:rsid w:val="003F2E50"/>
    <w:rsid w:val="003F379F"/>
    <w:rsid w:val="003F421E"/>
    <w:rsid w:val="003F4944"/>
    <w:rsid w:val="003F526E"/>
    <w:rsid w:val="003F6ABE"/>
    <w:rsid w:val="003F7038"/>
    <w:rsid w:val="003F7067"/>
    <w:rsid w:val="003F7A18"/>
    <w:rsid w:val="00400958"/>
    <w:rsid w:val="00400D6E"/>
    <w:rsid w:val="00401126"/>
    <w:rsid w:val="004034E6"/>
    <w:rsid w:val="004034E9"/>
    <w:rsid w:val="004046A1"/>
    <w:rsid w:val="00405384"/>
    <w:rsid w:val="00405B8F"/>
    <w:rsid w:val="00406FD3"/>
    <w:rsid w:val="0041087F"/>
    <w:rsid w:val="00410DE7"/>
    <w:rsid w:val="00413BD5"/>
    <w:rsid w:val="00413C36"/>
    <w:rsid w:val="0041492D"/>
    <w:rsid w:val="0041616D"/>
    <w:rsid w:val="0041622E"/>
    <w:rsid w:val="00416A8E"/>
    <w:rsid w:val="00416E7D"/>
    <w:rsid w:val="004176D9"/>
    <w:rsid w:val="004179D0"/>
    <w:rsid w:val="00417AB6"/>
    <w:rsid w:val="00417F01"/>
    <w:rsid w:val="00420BA4"/>
    <w:rsid w:val="004215BA"/>
    <w:rsid w:val="00421EEC"/>
    <w:rsid w:val="00422085"/>
    <w:rsid w:val="00422DA9"/>
    <w:rsid w:val="00422E17"/>
    <w:rsid w:val="00424173"/>
    <w:rsid w:val="00424211"/>
    <w:rsid w:val="004242BF"/>
    <w:rsid w:val="00424910"/>
    <w:rsid w:val="0042502D"/>
    <w:rsid w:val="00425218"/>
    <w:rsid w:val="00425BC7"/>
    <w:rsid w:val="00426308"/>
    <w:rsid w:val="00426C1D"/>
    <w:rsid w:val="00426C72"/>
    <w:rsid w:val="00427C0E"/>
    <w:rsid w:val="00427E9B"/>
    <w:rsid w:val="0043031C"/>
    <w:rsid w:val="004305CA"/>
    <w:rsid w:val="00431A0F"/>
    <w:rsid w:val="00433402"/>
    <w:rsid w:val="00433679"/>
    <w:rsid w:val="00433DDD"/>
    <w:rsid w:val="00433F82"/>
    <w:rsid w:val="004344D1"/>
    <w:rsid w:val="00434B1A"/>
    <w:rsid w:val="00435D50"/>
    <w:rsid w:val="00436162"/>
    <w:rsid w:val="004379E9"/>
    <w:rsid w:val="004401FD"/>
    <w:rsid w:val="00442968"/>
    <w:rsid w:val="00442F86"/>
    <w:rsid w:val="0044482D"/>
    <w:rsid w:val="00444CB1"/>
    <w:rsid w:val="00445029"/>
    <w:rsid w:val="00445EA5"/>
    <w:rsid w:val="00445F31"/>
    <w:rsid w:val="00446A4E"/>
    <w:rsid w:val="00447CC4"/>
    <w:rsid w:val="004504A9"/>
    <w:rsid w:val="004505BE"/>
    <w:rsid w:val="004522DD"/>
    <w:rsid w:val="00452669"/>
    <w:rsid w:val="0045355A"/>
    <w:rsid w:val="00453D23"/>
    <w:rsid w:val="004544E5"/>
    <w:rsid w:val="00454F9F"/>
    <w:rsid w:val="004559B0"/>
    <w:rsid w:val="00455CB3"/>
    <w:rsid w:val="00456254"/>
    <w:rsid w:val="004564D1"/>
    <w:rsid w:val="00456D21"/>
    <w:rsid w:val="00456DDA"/>
    <w:rsid w:val="0045704D"/>
    <w:rsid w:val="004572C8"/>
    <w:rsid w:val="00462C13"/>
    <w:rsid w:val="004631DA"/>
    <w:rsid w:val="004634D4"/>
    <w:rsid w:val="00463DA9"/>
    <w:rsid w:val="004641BC"/>
    <w:rsid w:val="00464BA2"/>
    <w:rsid w:val="00464F8F"/>
    <w:rsid w:val="00466710"/>
    <w:rsid w:val="00466E8E"/>
    <w:rsid w:val="004672AA"/>
    <w:rsid w:val="00467CE4"/>
    <w:rsid w:val="00467D1A"/>
    <w:rsid w:val="00470572"/>
    <w:rsid w:val="00471F58"/>
    <w:rsid w:val="00472BCD"/>
    <w:rsid w:val="004737D5"/>
    <w:rsid w:val="00473C3D"/>
    <w:rsid w:val="004747DE"/>
    <w:rsid w:val="004749A6"/>
    <w:rsid w:val="00474C6F"/>
    <w:rsid w:val="00476173"/>
    <w:rsid w:val="0047649F"/>
    <w:rsid w:val="004771F7"/>
    <w:rsid w:val="00480115"/>
    <w:rsid w:val="004808E9"/>
    <w:rsid w:val="00480C65"/>
    <w:rsid w:val="00480D53"/>
    <w:rsid w:val="0048123C"/>
    <w:rsid w:val="00481AF3"/>
    <w:rsid w:val="004825FD"/>
    <w:rsid w:val="00483B4A"/>
    <w:rsid w:val="00484AED"/>
    <w:rsid w:val="00485114"/>
    <w:rsid w:val="0048651B"/>
    <w:rsid w:val="00486841"/>
    <w:rsid w:val="00486B50"/>
    <w:rsid w:val="00486D44"/>
    <w:rsid w:val="00486E2E"/>
    <w:rsid w:val="00486E70"/>
    <w:rsid w:val="00486F70"/>
    <w:rsid w:val="004876DB"/>
    <w:rsid w:val="00487DB8"/>
    <w:rsid w:val="00490AA2"/>
    <w:rsid w:val="00490DC3"/>
    <w:rsid w:val="0049107F"/>
    <w:rsid w:val="00491A9C"/>
    <w:rsid w:val="00491EDB"/>
    <w:rsid w:val="00492A7D"/>
    <w:rsid w:val="0049320B"/>
    <w:rsid w:val="00493714"/>
    <w:rsid w:val="004940DB"/>
    <w:rsid w:val="00494238"/>
    <w:rsid w:val="00494277"/>
    <w:rsid w:val="00495386"/>
    <w:rsid w:val="00496E7E"/>
    <w:rsid w:val="004973F1"/>
    <w:rsid w:val="00497D44"/>
    <w:rsid w:val="004A034C"/>
    <w:rsid w:val="004A0704"/>
    <w:rsid w:val="004A08DC"/>
    <w:rsid w:val="004A0EDA"/>
    <w:rsid w:val="004A178A"/>
    <w:rsid w:val="004A29CD"/>
    <w:rsid w:val="004A2A63"/>
    <w:rsid w:val="004A2F83"/>
    <w:rsid w:val="004A3D5A"/>
    <w:rsid w:val="004A41D2"/>
    <w:rsid w:val="004A4C9D"/>
    <w:rsid w:val="004A5B1C"/>
    <w:rsid w:val="004A5E37"/>
    <w:rsid w:val="004A5F12"/>
    <w:rsid w:val="004A6019"/>
    <w:rsid w:val="004A6D09"/>
    <w:rsid w:val="004A7DE4"/>
    <w:rsid w:val="004B003D"/>
    <w:rsid w:val="004B068F"/>
    <w:rsid w:val="004B16ED"/>
    <w:rsid w:val="004B1BA8"/>
    <w:rsid w:val="004B26E3"/>
    <w:rsid w:val="004B2B33"/>
    <w:rsid w:val="004B41A7"/>
    <w:rsid w:val="004B46A7"/>
    <w:rsid w:val="004B4BE5"/>
    <w:rsid w:val="004B5007"/>
    <w:rsid w:val="004B5782"/>
    <w:rsid w:val="004B59D1"/>
    <w:rsid w:val="004B68C3"/>
    <w:rsid w:val="004B7A10"/>
    <w:rsid w:val="004B7BE0"/>
    <w:rsid w:val="004B7DEC"/>
    <w:rsid w:val="004C01FB"/>
    <w:rsid w:val="004C028B"/>
    <w:rsid w:val="004C0A87"/>
    <w:rsid w:val="004C15A3"/>
    <w:rsid w:val="004C28FD"/>
    <w:rsid w:val="004C3103"/>
    <w:rsid w:val="004C4EAB"/>
    <w:rsid w:val="004C4F5D"/>
    <w:rsid w:val="004C5191"/>
    <w:rsid w:val="004C69DD"/>
    <w:rsid w:val="004C6F6E"/>
    <w:rsid w:val="004C740C"/>
    <w:rsid w:val="004C7BFB"/>
    <w:rsid w:val="004D0601"/>
    <w:rsid w:val="004D075E"/>
    <w:rsid w:val="004D0CCC"/>
    <w:rsid w:val="004D0DA4"/>
    <w:rsid w:val="004D36DD"/>
    <w:rsid w:val="004D3854"/>
    <w:rsid w:val="004D3A81"/>
    <w:rsid w:val="004D3B06"/>
    <w:rsid w:val="004D42AF"/>
    <w:rsid w:val="004D7191"/>
    <w:rsid w:val="004E00E1"/>
    <w:rsid w:val="004E0642"/>
    <w:rsid w:val="004E0F45"/>
    <w:rsid w:val="004E198D"/>
    <w:rsid w:val="004E2B4A"/>
    <w:rsid w:val="004E2E01"/>
    <w:rsid w:val="004E32BF"/>
    <w:rsid w:val="004E5D45"/>
    <w:rsid w:val="004E61E8"/>
    <w:rsid w:val="004E6E79"/>
    <w:rsid w:val="004F02E2"/>
    <w:rsid w:val="004F0321"/>
    <w:rsid w:val="004F0B69"/>
    <w:rsid w:val="004F0F79"/>
    <w:rsid w:val="004F1046"/>
    <w:rsid w:val="004F139F"/>
    <w:rsid w:val="004F1657"/>
    <w:rsid w:val="004F2201"/>
    <w:rsid w:val="004F2485"/>
    <w:rsid w:val="004F297B"/>
    <w:rsid w:val="004F5178"/>
    <w:rsid w:val="004F5D7A"/>
    <w:rsid w:val="004F661E"/>
    <w:rsid w:val="004F6710"/>
    <w:rsid w:val="004F6F87"/>
    <w:rsid w:val="004F6FF8"/>
    <w:rsid w:val="004F7279"/>
    <w:rsid w:val="004F791C"/>
    <w:rsid w:val="004F797C"/>
    <w:rsid w:val="00501123"/>
    <w:rsid w:val="00501A5E"/>
    <w:rsid w:val="00502954"/>
    <w:rsid w:val="005029D0"/>
    <w:rsid w:val="005032EC"/>
    <w:rsid w:val="0050353D"/>
    <w:rsid w:val="00504F60"/>
    <w:rsid w:val="00505A97"/>
    <w:rsid w:val="005078EC"/>
    <w:rsid w:val="00510088"/>
    <w:rsid w:val="00510F51"/>
    <w:rsid w:val="00511A25"/>
    <w:rsid w:val="00511B60"/>
    <w:rsid w:val="00512CCE"/>
    <w:rsid w:val="00513884"/>
    <w:rsid w:val="005143DF"/>
    <w:rsid w:val="0051481F"/>
    <w:rsid w:val="005150C2"/>
    <w:rsid w:val="0051542F"/>
    <w:rsid w:val="005166AB"/>
    <w:rsid w:val="00516800"/>
    <w:rsid w:val="00516977"/>
    <w:rsid w:val="00516ACF"/>
    <w:rsid w:val="00516BD9"/>
    <w:rsid w:val="005203AB"/>
    <w:rsid w:val="005206CA"/>
    <w:rsid w:val="005208CF"/>
    <w:rsid w:val="00521D9F"/>
    <w:rsid w:val="00522BEA"/>
    <w:rsid w:val="00523568"/>
    <w:rsid w:val="00523B58"/>
    <w:rsid w:val="00524E07"/>
    <w:rsid w:val="00524F15"/>
    <w:rsid w:val="00525605"/>
    <w:rsid w:val="0052587D"/>
    <w:rsid w:val="00525D54"/>
    <w:rsid w:val="00525E7E"/>
    <w:rsid w:val="005262F2"/>
    <w:rsid w:val="005272AB"/>
    <w:rsid w:val="00527A23"/>
    <w:rsid w:val="00527B7E"/>
    <w:rsid w:val="00527ED0"/>
    <w:rsid w:val="00530544"/>
    <w:rsid w:val="005311C0"/>
    <w:rsid w:val="005317C3"/>
    <w:rsid w:val="0053186F"/>
    <w:rsid w:val="00531D47"/>
    <w:rsid w:val="00532761"/>
    <w:rsid w:val="00537727"/>
    <w:rsid w:val="00537F75"/>
    <w:rsid w:val="0054010E"/>
    <w:rsid w:val="00541469"/>
    <w:rsid w:val="0054199B"/>
    <w:rsid w:val="00543365"/>
    <w:rsid w:val="005433E3"/>
    <w:rsid w:val="0054385B"/>
    <w:rsid w:val="00544781"/>
    <w:rsid w:val="00544C9D"/>
    <w:rsid w:val="0054524D"/>
    <w:rsid w:val="005455D3"/>
    <w:rsid w:val="0054687B"/>
    <w:rsid w:val="00547168"/>
    <w:rsid w:val="00547920"/>
    <w:rsid w:val="0055073E"/>
    <w:rsid w:val="00551544"/>
    <w:rsid w:val="005519C9"/>
    <w:rsid w:val="005524FB"/>
    <w:rsid w:val="00552C64"/>
    <w:rsid w:val="00552F67"/>
    <w:rsid w:val="00553C90"/>
    <w:rsid w:val="00553D26"/>
    <w:rsid w:val="0055441E"/>
    <w:rsid w:val="005552A7"/>
    <w:rsid w:val="00555F65"/>
    <w:rsid w:val="005563AF"/>
    <w:rsid w:val="00557548"/>
    <w:rsid w:val="005576B2"/>
    <w:rsid w:val="00560A3D"/>
    <w:rsid w:val="00561F06"/>
    <w:rsid w:val="0056322E"/>
    <w:rsid w:val="00563820"/>
    <w:rsid w:val="00563843"/>
    <w:rsid w:val="00563A0F"/>
    <w:rsid w:val="00563B15"/>
    <w:rsid w:val="00563D9C"/>
    <w:rsid w:val="00563E6C"/>
    <w:rsid w:val="005648C6"/>
    <w:rsid w:val="005649F8"/>
    <w:rsid w:val="00566633"/>
    <w:rsid w:val="00567187"/>
    <w:rsid w:val="00567EA3"/>
    <w:rsid w:val="005717CE"/>
    <w:rsid w:val="00571A3B"/>
    <w:rsid w:val="00572051"/>
    <w:rsid w:val="005724D1"/>
    <w:rsid w:val="005735FD"/>
    <w:rsid w:val="00574E0D"/>
    <w:rsid w:val="00574E8E"/>
    <w:rsid w:val="00580A2E"/>
    <w:rsid w:val="00580FFA"/>
    <w:rsid w:val="0058258E"/>
    <w:rsid w:val="00583128"/>
    <w:rsid w:val="00583922"/>
    <w:rsid w:val="005843FE"/>
    <w:rsid w:val="00584965"/>
    <w:rsid w:val="00584ADA"/>
    <w:rsid w:val="00584FD2"/>
    <w:rsid w:val="00585EC2"/>
    <w:rsid w:val="005865AA"/>
    <w:rsid w:val="005865F2"/>
    <w:rsid w:val="0058758E"/>
    <w:rsid w:val="005876EE"/>
    <w:rsid w:val="00587972"/>
    <w:rsid w:val="00590CCC"/>
    <w:rsid w:val="00590D18"/>
    <w:rsid w:val="00591BC2"/>
    <w:rsid w:val="0059258B"/>
    <w:rsid w:val="00592E58"/>
    <w:rsid w:val="005938D2"/>
    <w:rsid w:val="00595652"/>
    <w:rsid w:val="00596100"/>
    <w:rsid w:val="00596917"/>
    <w:rsid w:val="00596A2C"/>
    <w:rsid w:val="00597ECB"/>
    <w:rsid w:val="005A06A1"/>
    <w:rsid w:val="005A204F"/>
    <w:rsid w:val="005A25D4"/>
    <w:rsid w:val="005A2D39"/>
    <w:rsid w:val="005A3BB1"/>
    <w:rsid w:val="005A4185"/>
    <w:rsid w:val="005A5247"/>
    <w:rsid w:val="005A61AB"/>
    <w:rsid w:val="005A6DC4"/>
    <w:rsid w:val="005A6DDF"/>
    <w:rsid w:val="005A726C"/>
    <w:rsid w:val="005A7AC4"/>
    <w:rsid w:val="005A7B17"/>
    <w:rsid w:val="005A7E9E"/>
    <w:rsid w:val="005B01A2"/>
    <w:rsid w:val="005B0582"/>
    <w:rsid w:val="005B1EA6"/>
    <w:rsid w:val="005B1ECC"/>
    <w:rsid w:val="005B23E3"/>
    <w:rsid w:val="005B25DB"/>
    <w:rsid w:val="005B3D80"/>
    <w:rsid w:val="005B4242"/>
    <w:rsid w:val="005B5059"/>
    <w:rsid w:val="005B5791"/>
    <w:rsid w:val="005B612E"/>
    <w:rsid w:val="005B6482"/>
    <w:rsid w:val="005B64E8"/>
    <w:rsid w:val="005B6A9D"/>
    <w:rsid w:val="005B7606"/>
    <w:rsid w:val="005B7853"/>
    <w:rsid w:val="005C0070"/>
    <w:rsid w:val="005C0C25"/>
    <w:rsid w:val="005C18D9"/>
    <w:rsid w:val="005C227C"/>
    <w:rsid w:val="005C279A"/>
    <w:rsid w:val="005C2C6A"/>
    <w:rsid w:val="005C31B9"/>
    <w:rsid w:val="005C38F5"/>
    <w:rsid w:val="005C3D35"/>
    <w:rsid w:val="005C50CE"/>
    <w:rsid w:val="005C5253"/>
    <w:rsid w:val="005C5511"/>
    <w:rsid w:val="005C6BFE"/>
    <w:rsid w:val="005C758C"/>
    <w:rsid w:val="005C7F6E"/>
    <w:rsid w:val="005D033F"/>
    <w:rsid w:val="005D05A7"/>
    <w:rsid w:val="005D157E"/>
    <w:rsid w:val="005D2095"/>
    <w:rsid w:val="005D3094"/>
    <w:rsid w:val="005D3426"/>
    <w:rsid w:val="005D3B32"/>
    <w:rsid w:val="005D54CF"/>
    <w:rsid w:val="005E0001"/>
    <w:rsid w:val="005E070C"/>
    <w:rsid w:val="005E1CFF"/>
    <w:rsid w:val="005E236D"/>
    <w:rsid w:val="005E2434"/>
    <w:rsid w:val="005E27A1"/>
    <w:rsid w:val="005E30E0"/>
    <w:rsid w:val="005E34D4"/>
    <w:rsid w:val="005E36DF"/>
    <w:rsid w:val="005E4027"/>
    <w:rsid w:val="005E4D3D"/>
    <w:rsid w:val="005E6142"/>
    <w:rsid w:val="005E680C"/>
    <w:rsid w:val="005E6AEB"/>
    <w:rsid w:val="005E710F"/>
    <w:rsid w:val="005E72AD"/>
    <w:rsid w:val="005E7361"/>
    <w:rsid w:val="005E74AE"/>
    <w:rsid w:val="005F0C07"/>
    <w:rsid w:val="005F1294"/>
    <w:rsid w:val="005F2622"/>
    <w:rsid w:val="005F2F10"/>
    <w:rsid w:val="005F3401"/>
    <w:rsid w:val="005F3ED3"/>
    <w:rsid w:val="005F64B3"/>
    <w:rsid w:val="005F72D3"/>
    <w:rsid w:val="005F77B9"/>
    <w:rsid w:val="005F7C8B"/>
    <w:rsid w:val="006004EB"/>
    <w:rsid w:val="00600777"/>
    <w:rsid w:val="00600D63"/>
    <w:rsid w:val="00601314"/>
    <w:rsid w:val="0060141A"/>
    <w:rsid w:val="00601A76"/>
    <w:rsid w:val="00601B0C"/>
    <w:rsid w:val="00601D29"/>
    <w:rsid w:val="006026AB"/>
    <w:rsid w:val="006031DF"/>
    <w:rsid w:val="0060331D"/>
    <w:rsid w:val="00603392"/>
    <w:rsid w:val="00604EF1"/>
    <w:rsid w:val="00606423"/>
    <w:rsid w:val="006067F4"/>
    <w:rsid w:val="00606DBF"/>
    <w:rsid w:val="006104EA"/>
    <w:rsid w:val="006105D3"/>
    <w:rsid w:val="00612288"/>
    <w:rsid w:val="0061248F"/>
    <w:rsid w:val="006133B3"/>
    <w:rsid w:val="006149E7"/>
    <w:rsid w:val="00614C88"/>
    <w:rsid w:val="006153A6"/>
    <w:rsid w:val="00615AC8"/>
    <w:rsid w:val="00615E73"/>
    <w:rsid w:val="0061614B"/>
    <w:rsid w:val="00616269"/>
    <w:rsid w:val="00617C7D"/>
    <w:rsid w:val="0062009B"/>
    <w:rsid w:val="00620209"/>
    <w:rsid w:val="006205F5"/>
    <w:rsid w:val="00621818"/>
    <w:rsid w:val="006219D3"/>
    <w:rsid w:val="00621B13"/>
    <w:rsid w:val="00621DE8"/>
    <w:rsid w:val="0062225B"/>
    <w:rsid w:val="006236C6"/>
    <w:rsid w:val="00624698"/>
    <w:rsid w:val="00624EA3"/>
    <w:rsid w:val="00625A7A"/>
    <w:rsid w:val="00626169"/>
    <w:rsid w:val="00626AED"/>
    <w:rsid w:val="00630184"/>
    <w:rsid w:val="00631036"/>
    <w:rsid w:val="006311FE"/>
    <w:rsid w:val="006314EC"/>
    <w:rsid w:val="006322D6"/>
    <w:rsid w:val="00632B77"/>
    <w:rsid w:val="00632B82"/>
    <w:rsid w:val="00633096"/>
    <w:rsid w:val="006334AC"/>
    <w:rsid w:val="0063408F"/>
    <w:rsid w:val="0063506B"/>
    <w:rsid w:val="0063574E"/>
    <w:rsid w:val="00635F18"/>
    <w:rsid w:val="00635FCF"/>
    <w:rsid w:val="00636240"/>
    <w:rsid w:val="006365FF"/>
    <w:rsid w:val="00640DF5"/>
    <w:rsid w:val="006427E1"/>
    <w:rsid w:val="006431B9"/>
    <w:rsid w:val="0064381F"/>
    <w:rsid w:val="00643B89"/>
    <w:rsid w:val="0064557B"/>
    <w:rsid w:val="00646959"/>
    <w:rsid w:val="00647E6F"/>
    <w:rsid w:val="00650D60"/>
    <w:rsid w:val="00650D63"/>
    <w:rsid w:val="006518E1"/>
    <w:rsid w:val="00651E62"/>
    <w:rsid w:val="0065290D"/>
    <w:rsid w:val="006533C3"/>
    <w:rsid w:val="0065431B"/>
    <w:rsid w:val="00654F4E"/>
    <w:rsid w:val="0065584A"/>
    <w:rsid w:val="006569C6"/>
    <w:rsid w:val="00656E3F"/>
    <w:rsid w:val="00657562"/>
    <w:rsid w:val="00657A73"/>
    <w:rsid w:val="00657ABC"/>
    <w:rsid w:val="00657F6B"/>
    <w:rsid w:val="00660823"/>
    <w:rsid w:val="0066098B"/>
    <w:rsid w:val="006612BC"/>
    <w:rsid w:val="00662391"/>
    <w:rsid w:val="006633CC"/>
    <w:rsid w:val="00664A08"/>
    <w:rsid w:val="00664CB2"/>
    <w:rsid w:val="00665D0A"/>
    <w:rsid w:val="00666756"/>
    <w:rsid w:val="006670C3"/>
    <w:rsid w:val="00667350"/>
    <w:rsid w:val="00667CC8"/>
    <w:rsid w:val="006700A4"/>
    <w:rsid w:val="00670912"/>
    <w:rsid w:val="006709A4"/>
    <w:rsid w:val="00670E16"/>
    <w:rsid w:val="0067276A"/>
    <w:rsid w:val="00673D11"/>
    <w:rsid w:val="00673FB9"/>
    <w:rsid w:val="006740C1"/>
    <w:rsid w:val="00674A89"/>
    <w:rsid w:val="00675479"/>
    <w:rsid w:val="00676FA1"/>
    <w:rsid w:val="0067723B"/>
    <w:rsid w:val="00680405"/>
    <w:rsid w:val="00680B53"/>
    <w:rsid w:val="00681583"/>
    <w:rsid w:val="00681AAA"/>
    <w:rsid w:val="00681E6B"/>
    <w:rsid w:val="00682694"/>
    <w:rsid w:val="006832FB"/>
    <w:rsid w:val="0068338B"/>
    <w:rsid w:val="00683993"/>
    <w:rsid w:val="00683B3C"/>
    <w:rsid w:val="00684DCE"/>
    <w:rsid w:val="00684DDF"/>
    <w:rsid w:val="00684EE2"/>
    <w:rsid w:val="006854B1"/>
    <w:rsid w:val="00685780"/>
    <w:rsid w:val="0068666F"/>
    <w:rsid w:val="0068684C"/>
    <w:rsid w:val="00686A35"/>
    <w:rsid w:val="0068702F"/>
    <w:rsid w:val="0068759E"/>
    <w:rsid w:val="00690033"/>
    <w:rsid w:val="006907BD"/>
    <w:rsid w:val="00690E34"/>
    <w:rsid w:val="006914EA"/>
    <w:rsid w:val="00691B69"/>
    <w:rsid w:val="00692B1A"/>
    <w:rsid w:val="00692CF5"/>
    <w:rsid w:val="00692EDB"/>
    <w:rsid w:val="00693529"/>
    <w:rsid w:val="00694159"/>
    <w:rsid w:val="00694E50"/>
    <w:rsid w:val="006953F6"/>
    <w:rsid w:val="00695757"/>
    <w:rsid w:val="00695B1B"/>
    <w:rsid w:val="00695CF3"/>
    <w:rsid w:val="00695E3F"/>
    <w:rsid w:val="00696B49"/>
    <w:rsid w:val="006971B7"/>
    <w:rsid w:val="006974C6"/>
    <w:rsid w:val="006979DE"/>
    <w:rsid w:val="00697E3B"/>
    <w:rsid w:val="006A30F0"/>
    <w:rsid w:val="006A407E"/>
    <w:rsid w:val="006A4197"/>
    <w:rsid w:val="006A45FF"/>
    <w:rsid w:val="006A5D51"/>
    <w:rsid w:val="006A5EB9"/>
    <w:rsid w:val="006A6246"/>
    <w:rsid w:val="006A7380"/>
    <w:rsid w:val="006B0446"/>
    <w:rsid w:val="006B093C"/>
    <w:rsid w:val="006B13B2"/>
    <w:rsid w:val="006B13DB"/>
    <w:rsid w:val="006B1D43"/>
    <w:rsid w:val="006B235B"/>
    <w:rsid w:val="006B25F0"/>
    <w:rsid w:val="006B334C"/>
    <w:rsid w:val="006B359D"/>
    <w:rsid w:val="006B3E4C"/>
    <w:rsid w:val="006B411D"/>
    <w:rsid w:val="006B46A6"/>
    <w:rsid w:val="006B47EF"/>
    <w:rsid w:val="006B593F"/>
    <w:rsid w:val="006B5CF7"/>
    <w:rsid w:val="006B7A34"/>
    <w:rsid w:val="006B7C0A"/>
    <w:rsid w:val="006C0714"/>
    <w:rsid w:val="006C0C6B"/>
    <w:rsid w:val="006C218E"/>
    <w:rsid w:val="006C3644"/>
    <w:rsid w:val="006C3E41"/>
    <w:rsid w:val="006C40C9"/>
    <w:rsid w:val="006C4A0D"/>
    <w:rsid w:val="006C5378"/>
    <w:rsid w:val="006C6BA6"/>
    <w:rsid w:val="006C6E72"/>
    <w:rsid w:val="006C7B7E"/>
    <w:rsid w:val="006D06A2"/>
    <w:rsid w:val="006D0FC3"/>
    <w:rsid w:val="006D1170"/>
    <w:rsid w:val="006D12D9"/>
    <w:rsid w:val="006D2615"/>
    <w:rsid w:val="006D2863"/>
    <w:rsid w:val="006D2B5B"/>
    <w:rsid w:val="006D36B4"/>
    <w:rsid w:val="006D39D5"/>
    <w:rsid w:val="006D3F2E"/>
    <w:rsid w:val="006D3F36"/>
    <w:rsid w:val="006D3F85"/>
    <w:rsid w:val="006D4A25"/>
    <w:rsid w:val="006D4B7C"/>
    <w:rsid w:val="006D4BF5"/>
    <w:rsid w:val="006D599E"/>
    <w:rsid w:val="006D5D59"/>
    <w:rsid w:val="006D5D63"/>
    <w:rsid w:val="006D69B8"/>
    <w:rsid w:val="006D76A2"/>
    <w:rsid w:val="006D7F39"/>
    <w:rsid w:val="006E0874"/>
    <w:rsid w:val="006E09B9"/>
    <w:rsid w:val="006E1984"/>
    <w:rsid w:val="006E3E2B"/>
    <w:rsid w:val="006E54D9"/>
    <w:rsid w:val="006E5D2D"/>
    <w:rsid w:val="006E6ECE"/>
    <w:rsid w:val="006E7D68"/>
    <w:rsid w:val="006F0863"/>
    <w:rsid w:val="006F0ECC"/>
    <w:rsid w:val="006F10E8"/>
    <w:rsid w:val="006F1CC2"/>
    <w:rsid w:val="006F26D2"/>
    <w:rsid w:val="006F2C2F"/>
    <w:rsid w:val="006F3C22"/>
    <w:rsid w:val="006F6197"/>
    <w:rsid w:val="006F714F"/>
    <w:rsid w:val="006F7CD9"/>
    <w:rsid w:val="00700BCD"/>
    <w:rsid w:val="00701939"/>
    <w:rsid w:val="00701BDB"/>
    <w:rsid w:val="007028C5"/>
    <w:rsid w:val="00702A0A"/>
    <w:rsid w:val="00702ED1"/>
    <w:rsid w:val="00704326"/>
    <w:rsid w:val="00705529"/>
    <w:rsid w:val="00705E94"/>
    <w:rsid w:val="007065B7"/>
    <w:rsid w:val="00706A76"/>
    <w:rsid w:val="00706ACF"/>
    <w:rsid w:val="00706BED"/>
    <w:rsid w:val="00710394"/>
    <w:rsid w:val="00710E64"/>
    <w:rsid w:val="00711945"/>
    <w:rsid w:val="00711CA7"/>
    <w:rsid w:val="007126B0"/>
    <w:rsid w:val="00712EF7"/>
    <w:rsid w:val="00713AC6"/>
    <w:rsid w:val="00713DDD"/>
    <w:rsid w:val="00714B0D"/>
    <w:rsid w:val="00714BB5"/>
    <w:rsid w:val="0071504A"/>
    <w:rsid w:val="00715761"/>
    <w:rsid w:val="00715B81"/>
    <w:rsid w:val="00716127"/>
    <w:rsid w:val="00716137"/>
    <w:rsid w:val="007163DE"/>
    <w:rsid w:val="0071664F"/>
    <w:rsid w:val="00716826"/>
    <w:rsid w:val="00720ACB"/>
    <w:rsid w:val="00721215"/>
    <w:rsid w:val="007225C9"/>
    <w:rsid w:val="007230E8"/>
    <w:rsid w:val="00723896"/>
    <w:rsid w:val="0072473C"/>
    <w:rsid w:val="007247DB"/>
    <w:rsid w:val="00725FBF"/>
    <w:rsid w:val="00727D1B"/>
    <w:rsid w:val="007304EA"/>
    <w:rsid w:val="007308DD"/>
    <w:rsid w:val="00731A8C"/>
    <w:rsid w:val="00731B40"/>
    <w:rsid w:val="00732F03"/>
    <w:rsid w:val="00733F7D"/>
    <w:rsid w:val="00734EAB"/>
    <w:rsid w:val="00735574"/>
    <w:rsid w:val="00735DBD"/>
    <w:rsid w:val="00735F18"/>
    <w:rsid w:val="00737C0A"/>
    <w:rsid w:val="00737F95"/>
    <w:rsid w:val="00741C97"/>
    <w:rsid w:val="00742270"/>
    <w:rsid w:val="007424B0"/>
    <w:rsid w:val="007424CD"/>
    <w:rsid w:val="00743540"/>
    <w:rsid w:val="00743AD8"/>
    <w:rsid w:val="00743D34"/>
    <w:rsid w:val="00744311"/>
    <w:rsid w:val="00744E82"/>
    <w:rsid w:val="00745119"/>
    <w:rsid w:val="00745313"/>
    <w:rsid w:val="00745513"/>
    <w:rsid w:val="007456B1"/>
    <w:rsid w:val="007463CC"/>
    <w:rsid w:val="007463CE"/>
    <w:rsid w:val="00746A1D"/>
    <w:rsid w:val="0074728E"/>
    <w:rsid w:val="00747570"/>
    <w:rsid w:val="007475E0"/>
    <w:rsid w:val="00747C14"/>
    <w:rsid w:val="00747E0D"/>
    <w:rsid w:val="00750384"/>
    <w:rsid w:val="007506AE"/>
    <w:rsid w:val="007506BC"/>
    <w:rsid w:val="0075087F"/>
    <w:rsid w:val="0075148F"/>
    <w:rsid w:val="007515FB"/>
    <w:rsid w:val="00751B29"/>
    <w:rsid w:val="00751CD5"/>
    <w:rsid w:val="007522BF"/>
    <w:rsid w:val="00753909"/>
    <w:rsid w:val="00753BA3"/>
    <w:rsid w:val="00755902"/>
    <w:rsid w:val="00756597"/>
    <w:rsid w:val="00756C14"/>
    <w:rsid w:val="00756CAB"/>
    <w:rsid w:val="00756EF9"/>
    <w:rsid w:val="0075733E"/>
    <w:rsid w:val="00757C94"/>
    <w:rsid w:val="00760EDA"/>
    <w:rsid w:val="007612A6"/>
    <w:rsid w:val="007614B8"/>
    <w:rsid w:val="00761BB1"/>
    <w:rsid w:val="00762938"/>
    <w:rsid w:val="00764546"/>
    <w:rsid w:val="00764F21"/>
    <w:rsid w:val="007656BE"/>
    <w:rsid w:val="007657D1"/>
    <w:rsid w:val="00767D8C"/>
    <w:rsid w:val="00770727"/>
    <w:rsid w:val="00770D1F"/>
    <w:rsid w:val="00771D19"/>
    <w:rsid w:val="0077305F"/>
    <w:rsid w:val="00773C4D"/>
    <w:rsid w:val="00773E5C"/>
    <w:rsid w:val="0077414F"/>
    <w:rsid w:val="007750F4"/>
    <w:rsid w:val="007762E3"/>
    <w:rsid w:val="00776E9A"/>
    <w:rsid w:val="00780220"/>
    <w:rsid w:val="007815CB"/>
    <w:rsid w:val="00781F0E"/>
    <w:rsid w:val="00782B42"/>
    <w:rsid w:val="00783BC1"/>
    <w:rsid w:val="00783EF4"/>
    <w:rsid w:val="007844B8"/>
    <w:rsid w:val="007849AD"/>
    <w:rsid w:val="00784DCD"/>
    <w:rsid w:val="007857E1"/>
    <w:rsid w:val="00785880"/>
    <w:rsid w:val="00785F7B"/>
    <w:rsid w:val="00787112"/>
    <w:rsid w:val="007904E3"/>
    <w:rsid w:val="00790ADE"/>
    <w:rsid w:val="00790C92"/>
    <w:rsid w:val="00790F54"/>
    <w:rsid w:val="0079165D"/>
    <w:rsid w:val="00791A76"/>
    <w:rsid w:val="00791BA9"/>
    <w:rsid w:val="00791E3F"/>
    <w:rsid w:val="007920CF"/>
    <w:rsid w:val="00792303"/>
    <w:rsid w:val="007934D1"/>
    <w:rsid w:val="007939D5"/>
    <w:rsid w:val="00794033"/>
    <w:rsid w:val="007941FB"/>
    <w:rsid w:val="0079463C"/>
    <w:rsid w:val="00794F90"/>
    <w:rsid w:val="00796E67"/>
    <w:rsid w:val="007979B5"/>
    <w:rsid w:val="00797B50"/>
    <w:rsid w:val="007A0937"/>
    <w:rsid w:val="007A0BE0"/>
    <w:rsid w:val="007A121B"/>
    <w:rsid w:val="007A202F"/>
    <w:rsid w:val="007A2B99"/>
    <w:rsid w:val="007A3DE6"/>
    <w:rsid w:val="007A41A4"/>
    <w:rsid w:val="007A4B81"/>
    <w:rsid w:val="007A5C75"/>
    <w:rsid w:val="007A5FD6"/>
    <w:rsid w:val="007A61FF"/>
    <w:rsid w:val="007A62BF"/>
    <w:rsid w:val="007A68CF"/>
    <w:rsid w:val="007A6E4F"/>
    <w:rsid w:val="007B174D"/>
    <w:rsid w:val="007B1DCC"/>
    <w:rsid w:val="007B22CF"/>
    <w:rsid w:val="007B2C34"/>
    <w:rsid w:val="007B2D14"/>
    <w:rsid w:val="007B48DA"/>
    <w:rsid w:val="007B4A2D"/>
    <w:rsid w:val="007B63E2"/>
    <w:rsid w:val="007B6DEF"/>
    <w:rsid w:val="007B7EBA"/>
    <w:rsid w:val="007B7F29"/>
    <w:rsid w:val="007C096C"/>
    <w:rsid w:val="007C1043"/>
    <w:rsid w:val="007C25F8"/>
    <w:rsid w:val="007C2819"/>
    <w:rsid w:val="007C2B4C"/>
    <w:rsid w:val="007C5D72"/>
    <w:rsid w:val="007C7474"/>
    <w:rsid w:val="007C7B04"/>
    <w:rsid w:val="007C7E29"/>
    <w:rsid w:val="007D058B"/>
    <w:rsid w:val="007D13EC"/>
    <w:rsid w:val="007D22DA"/>
    <w:rsid w:val="007D29D3"/>
    <w:rsid w:val="007D305E"/>
    <w:rsid w:val="007D3256"/>
    <w:rsid w:val="007D3368"/>
    <w:rsid w:val="007D353F"/>
    <w:rsid w:val="007D4C43"/>
    <w:rsid w:val="007D4F00"/>
    <w:rsid w:val="007D5030"/>
    <w:rsid w:val="007D539F"/>
    <w:rsid w:val="007D5F05"/>
    <w:rsid w:val="007D64EF"/>
    <w:rsid w:val="007D655F"/>
    <w:rsid w:val="007D683E"/>
    <w:rsid w:val="007D691F"/>
    <w:rsid w:val="007D70D7"/>
    <w:rsid w:val="007D78F9"/>
    <w:rsid w:val="007D7CB9"/>
    <w:rsid w:val="007E02B0"/>
    <w:rsid w:val="007E0FA7"/>
    <w:rsid w:val="007E1E0A"/>
    <w:rsid w:val="007E6DC0"/>
    <w:rsid w:val="007E73FD"/>
    <w:rsid w:val="007E766A"/>
    <w:rsid w:val="007E7F82"/>
    <w:rsid w:val="007F043E"/>
    <w:rsid w:val="007F110E"/>
    <w:rsid w:val="007F2D9B"/>
    <w:rsid w:val="007F3DCB"/>
    <w:rsid w:val="007F3F8F"/>
    <w:rsid w:val="007F4304"/>
    <w:rsid w:val="007F4D37"/>
    <w:rsid w:val="007F4DA1"/>
    <w:rsid w:val="007F691E"/>
    <w:rsid w:val="007F727A"/>
    <w:rsid w:val="007F7475"/>
    <w:rsid w:val="007F7697"/>
    <w:rsid w:val="00800405"/>
    <w:rsid w:val="008016D7"/>
    <w:rsid w:val="0080209F"/>
    <w:rsid w:val="00802BA6"/>
    <w:rsid w:val="00803119"/>
    <w:rsid w:val="00803666"/>
    <w:rsid w:val="00803E82"/>
    <w:rsid w:val="00804061"/>
    <w:rsid w:val="00804DF4"/>
    <w:rsid w:val="008058C9"/>
    <w:rsid w:val="00805C7B"/>
    <w:rsid w:val="008062E0"/>
    <w:rsid w:val="00806B75"/>
    <w:rsid w:val="008071FD"/>
    <w:rsid w:val="00810053"/>
    <w:rsid w:val="00810075"/>
    <w:rsid w:val="00811313"/>
    <w:rsid w:val="00811C0C"/>
    <w:rsid w:val="00811C7A"/>
    <w:rsid w:val="008122D5"/>
    <w:rsid w:val="00812E77"/>
    <w:rsid w:val="00814E76"/>
    <w:rsid w:val="00815C96"/>
    <w:rsid w:val="0081762F"/>
    <w:rsid w:val="008217B1"/>
    <w:rsid w:val="00821F24"/>
    <w:rsid w:val="00822343"/>
    <w:rsid w:val="0082260A"/>
    <w:rsid w:val="008241AA"/>
    <w:rsid w:val="00824531"/>
    <w:rsid w:val="00825591"/>
    <w:rsid w:val="008266F3"/>
    <w:rsid w:val="00827C7C"/>
    <w:rsid w:val="00830A08"/>
    <w:rsid w:val="00833877"/>
    <w:rsid w:val="00833A4C"/>
    <w:rsid w:val="00833C18"/>
    <w:rsid w:val="008350B1"/>
    <w:rsid w:val="00835F1F"/>
    <w:rsid w:val="0083634D"/>
    <w:rsid w:val="0083656C"/>
    <w:rsid w:val="00837C59"/>
    <w:rsid w:val="0084021E"/>
    <w:rsid w:val="008411F5"/>
    <w:rsid w:val="0084173C"/>
    <w:rsid w:val="00841974"/>
    <w:rsid w:val="00841A60"/>
    <w:rsid w:val="00841DA0"/>
    <w:rsid w:val="00842044"/>
    <w:rsid w:val="0084224B"/>
    <w:rsid w:val="00842B89"/>
    <w:rsid w:val="00842ECF"/>
    <w:rsid w:val="00842ED9"/>
    <w:rsid w:val="00843E84"/>
    <w:rsid w:val="00844811"/>
    <w:rsid w:val="00844825"/>
    <w:rsid w:val="008457DC"/>
    <w:rsid w:val="00845A82"/>
    <w:rsid w:val="00846DD9"/>
    <w:rsid w:val="00847F5D"/>
    <w:rsid w:val="00850294"/>
    <w:rsid w:val="0085130F"/>
    <w:rsid w:val="00851B61"/>
    <w:rsid w:val="0085202F"/>
    <w:rsid w:val="008523F6"/>
    <w:rsid w:val="00853B36"/>
    <w:rsid w:val="00856212"/>
    <w:rsid w:val="00856338"/>
    <w:rsid w:val="0085669E"/>
    <w:rsid w:val="00857AA1"/>
    <w:rsid w:val="008607FF"/>
    <w:rsid w:val="00860AF6"/>
    <w:rsid w:val="0086127C"/>
    <w:rsid w:val="00861929"/>
    <w:rsid w:val="00862AD2"/>
    <w:rsid w:val="00863696"/>
    <w:rsid w:val="008638EA"/>
    <w:rsid w:val="008645F6"/>
    <w:rsid w:val="0086539A"/>
    <w:rsid w:val="00867B30"/>
    <w:rsid w:val="00867BFF"/>
    <w:rsid w:val="008705DE"/>
    <w:rsid w:val="00870789"/>
    <w:rsid w:val="00871663"/>
    <w:rsid w:val="00872A2B"/>
    <w:rsid w:val="00872BA7"/>
    <w:rsid w:val="0087313E"/>
    <w:rsid w:val="0087455D"/>
    <w:rsid w:val="00874713"/>
    <w:rsid w:val="00874745"/>
    <w:rsid w:val="0087540F"/>
    <w:rsid w:val="0087562E"/>
    <w:rsid w:val="00875AD1"/>
    <w:rsid w:val="00875E60"/>
    <w:rsid w:val="0087747D"/>
    <w:rsid w:val="008777EA"/>
    <w:rsid w:val="00877835"/>
    <w:rsid w:val="00880158"/>
    <w:rsid w:val="0088090D"/>
    <w:rsid w:val="00881DCB"/>
    <w:rsid w:val="0088227B"/>
    <w:rsid w:val="0088268A"/>
    <w:rsid w:val="008827E4"/>
    <w:rsid w:val="00882EE3"/>
    <w:rsid w:val="008834EE"/>
    <w:rsid w:val="00883BC7"/>
    <w:rsid w:val="0088562A"/>
    <w:rsid w:val="00885DBD"/>
    <w:rsid w:val="00886C34"/>
    <w:rsid w:val="0088752F"/>
    <w:rsid w:val="00892D17"/>
    <w:rsid w:val="008941A8"/>
    <w:rsid w:val="00894B77"/>
    <w:rsid w:val="00894C3E"/>
    <w:rsid w:val="00895945"/>
    <w:rsid w:val="00895AAE"/>
    <w:rsid w:val="00896C3F"/>
    <w:rsid w:val="00897F7F"/>
    <w:rsid w:val="008A04BB"/>
    <w:rsid w:val="008A3BD2"/>
    <w:rsid w:val="008A3C17"/>
    <w:rsid w:val="008A4CCF"/>
    <w:rsid w:val="008A5154"/>
    <w:rsid w:val="008A5670"/>
    <w:rsid w:val="008A65FF"/>
    <w:rsid w:val="008A7DBE"/>
    <w:rsid w:val="008B02BC"/>
    <w:rsid w:val="008B1247"/>
    <w:rsid w:val="008B1526"/>
    <w:rsid w:val="008B18BB"/>
    <w:rsid w:val="008B2AC1"/>
    <w:rsid w:val="008B2D78"/>
    <w:rsid w:val="008B3C9F"/>
    <w:rsid w:val="008B3D58"/>
    <w:rsid w:val="008B4404"/>
    <w:rsid w:val="008B4489"/>
    <w:rsid w:val="008B5496"/>
    <w:rsid w:val="008B5855"/>
    <w:rsid w:val="008B613F"/>
    <w:rsid w:val="008B63E5"/>
    <w:rsid w:val="008B6D37"/>
    <w:rsid w:val="008B6DDD"/>
    <w:rsid w:val="008B6F21"/>
    <w:rsid w:val="008B7256"/>
    <w:rsid w:val="008B7461"/>
    <w:rsid w:val="008B75D7"/>
    <w:rsid w:val="008C1256"/>
    <w:rsid w:val="008C2B04"/>
    <w:rsid w:val="008C38FF"/>
    <w:rsid w:val="008C3B9B"/>
    <w:rsid w:val="008C4773"/>
    <w:rsid w:val="008C5545"/>
    <w:rsid w:val="008C6E7E"/>
    <w:rsid w:val="008C710D"/>
    <w:rsid w:val="008C7925"/>
    <w:rsid w:val="008C7C7D"/>
    <w:rsid w:val="008C7F29"/>
    <w:rsid w:val="008C7F8F"/>
    <w:rsid w:val="008D0580"/>
    <w:rsid w:val="008D2A59"/>
    <w:rsid w:val="008D2A94"/>
    <w:rsid w:val="008D337B"/>
    <w:rsid w:val="008D4A8C"/>
    <w:rsid w:val="008D4B9C"/>
    <w:rsid w:val="008D5128"/>
    <w:rsid w:val="008D5191"/>
    <w:rsid w:val="008D620A"/>
    <w:rsid w:val="008D62D8"/>
    <w:rsid w:val="008D6CB3"/>
    <w:rsid w:val="008D77B7"/>
    <w:rsid w:val="008D7A50"/>
    <w:rsid w:val="008E01C6"/>
    <w:rsid w:val="008E0926"/>
    <w:rsid w:val="008E4468"/>
    <w:rsid w:val="008E4571"/>
    <w:rsid w:val="008E4D4B"/>
    <w:rsid w:val="008E576F"/>
    <w:rsid w:val="008E5A0A"/>
    <w:rsid w:val="008E641B"/>
    <w:rsid w:val="008F0F25"/>
    <w:rsid w:val="008F21E2"/>
    <w:rsid w:val="008F310D"/>
    <w:rsid w:val="008F3F23"/>
    <w:rsid w:val="008F45CE"/>
    <w:rsid w:val="008F5A5C"/>
    <w:rsid w:val="008F60CF"/>
    <w:rsid w:val="008F61CF"/>
    <w:rsid w:val="008F6978"/>
    <w:rsid w:val="008F6C77"/>
    <w:rsid w:val="008F6DE0"/>
    <w:rsid w:val="008F7243"/>
    <w:rsid w:val="008F7357"/>
    <w:rsid w:val="008F73D8"/>
    <w:rsid w:val="008F7440"/>
    <w:rsid w:val="008F7A08"/>
    <w:rsid w:val="00901398"/>
    <w:rsid w:val="009015CD"/>
    <w:rsid w:val="00902634"/>
    <w:rsid w:val="009029E1"/>
    <w:rsid w:val="0090328C"/>
    <w:rsid w:val="0090472E"/>
    <w:rsid w:val="00904D7D"/>
    <w:rsid w:val="0090562B"/>
    <w:rsid w:val="00907A2F"/>
    <w:rsid w:val="00907F07"/>
    <w:rsid w:val="00910182"/>
    <w:rsid w:val="009110AD"/>
    <w:rsid w:val="0091282D"/>
    <w:rsid w:val="00912C9A"/>
    <w:rsid w:val="0091364E"/>
    <w:rsid w:val="00913683"/>
    <w:rsid w:val="00913A31"/>
    <w:rsid w:val="00914B07"/>
    <w:rsid w:val="0091593B"/>
    <w:rsid w:val="00917293"/>
    <w:rsid w:val="00920359"/>
    <w:rsid w:val="00920EC1"/>
    <w:rsid w:val="00921E35"/>
    <w:rsid w:val="00922658"/>
    <w:rsid w:val="00924191"/>
    <w:rsid w:val="0092441C"/>
    <w:rsid w:val="00925225"/>
    <w:rsid w:val="00925C5A"/>
    <w:rsid w:val="00925E4A"/>
    <w:rsid w:val="00925F6B"/>
    <w:rsid w:val="0092659A"/>
    <w:rsid w:val="00927317"/>
    <w:rsid w:val="00927E4F"/>
    <w:rsid w:val="00930731"/>
    <w:rsid w:val="00931736"/>
    <w:rsid w:val="009319E8"/>
    <w:rsid w:val="00931CCB"/>
    <w:rsid w:val="00932ADE"/>
    <w:rsid w:val="00933643"/>
    <w:rsid w:val="00933DCC"/>
    <w:rsid w:val="00935329"/>
    <w:rsid w:val="009353C7"/>
    <w:rsid w:val="00935786"/>
    <w:rsid w:val="00935E81"/>
    <w:rsid w:val="00936BA5"/>
    <w:rsid w:val="00937086"/>
    <w:rsid w:val="00937B75"/>
    <w:rsid w:val="00937C53"/>
    <w:rsid w:val="00940E54"/>
    <w:rsid w:val="009411B1"/>
    <w:rsid w:val="00944BF4"/>
    <w:rsid w:val="00944E36"/>
    <w:rsid w:val="00944E86"/>
    <w:rsid w:val="00944FDF"/>
    <w:rsid w:val="009450A3"/>
    <w:rsid w:val="00945A08"/>
    <w:rsid w:val="009466D7"/>
    <w:rsid w:val="0095080E"/>
    <w:rsid w:val="00950A50"/>
    <w:rsid w:val="0095109C"/>
    <w:rsid w:val="00951109"/>
    <w:rsid w:val="009524BB"/>
    <w:rsid w:val="00952B2E"/>
    <w:rsid w:val="00953A59"/>
    <w:rsid w:val="00953C9D"/>
    <w:rsid w:val="00953DB7"/>
    <w:rsid w:val="0095444F"/>
    <w:rsid w:val="009546D7"/>
    <w:rsid w:val="00954E02"/>
    <w:rsid w:val="0095535E"/>
    <w:rsid w:val="00955389"/>
    <w:rsid w:val="009560A5"/>
    <w:rsid w:val="009562B7"/>
    <w:rsid w:val="0095687A"/>
    <w:rsid w:val="00956B78"/>
    <w:rsid w:val="00957544"/>
    <w:rsid w:val="00960180"/>
    <w:rsid w:val="00960474"/>
    <w:rsid w:val="00960E53"/>
    <w:rsid w:val="009614EC"/>
    <w:rsid w:val="00961F6C"/>
    <w:rsid w:val="00964291"/>
    <w:rsid w:val="00965F10"/>
    <w:rsid w:val="009666DC"/>
    <w:rsid w:val="00966B3C"/>
    <w:rsid w:val="0096730E"/>
    <w:rsid w:val="00967E93"/>
    <w:rsid w:val="00970146"/>
    <w:rsid w:val="00970298"/>
    <w:rsid w:val="00971A42"/>
    <w:rsid w:val="00971BD2"/>
    <w:rsid w:val="009721BC"/>
    <w:rsid w:val="00972D18"/>
    <w:rsid w:val="0097395C"/>
    <w:rsid w:val="009766E1"/>
    <w:rsid w:val="0097748A"/>
    <w:rsid w:val="0098012C"/>
    <w:rsid w:val="00980594"/>
    <w:rsid w:val="00982D47"/>
    <w:rsid w:val="00983BC2"/>
    <w:rsid w:val="00984839"/>
    <w:rsid w:val="00985543"/>
    <w:rsid w:val="00985570"/>
    <w:rsid w:val="009863F8"/>
    <w:rsid w:val="00987C37"/>
    <w:rsid w:val="00987E8E"/>
    <w:rsid w:val="00991132"/>
    <w:rsid w:val="00991327"/>
    <w:rsid w:val="00991927"/>
    <w:rsid w:val="0099207F"/>
    <w:rsid w:val="00993754"/>
    <w:rsid w:val="0099477F"/>
    <w:rsid w:val="00994AC2"/>
    <w:rsid w:val="0099565D"/>
    <w:rsid w:val="00995D26"/>
    <w:rsid w:val="0099769E"/>
    <w:rsid w:val="009976C3"/>
    <w:rsid w:val="00997B0E"/>
    <w:rsid w:val="00997F69"/>
    <w:rsid w:val="009A1050"/>
    <w:rsid w:val="009A14D3"/>
    <w:rsid w:val="009A2167"/>
    <w:rsid w:val="009A226D"/>
    <w:rsid w:val="009A24E9"/>
    <w:rsid w:val="009A30FC"/>
    <w:rsid w:val="009A3E4E"/>
    <w:rsid w:val="009A3F77"/>
    <w:rsid w:val="009A41B6"/>
    <w:rsid w:val="009A41C6"/>
    <w:rsid w:val="009A5317"/>
    <w:rsid w:val="009A537A"/>
    <w:rsid w:val="009A6D6D"/>
    <w:rsid w:val="009A739D"/>
    <w:rsid w:val="009A745C"/>
    <w:rsid w:val="009B064E"/>
    <w:rsid w:val="009B1F67"/>
    <w:rsid w:val="009B2097"/>
    <w:rsid w:val="009B3062"/>
    <w:rsid w:val="009B357D"/>
    <w:rsid w:val="009B36D4"/>
    <w:rsid w:val="009B3700"/>
    <w:rsid w:val="009B3BA1"/>
    <w:rsid w:val="009B5E99"/>
    <w:rsid w:val="009B754B"/>
    <w:rsid w:val="009B7ACD"/>
    <w:rsid w:val="009C0116"/>
    <w:rsid w:val="009C0DEE"/>
    <w:rsid w:val="009C0E03"/>
    <w:rsid w:val="009C1250"/>
    <w:rsid w:val="009C138B"/>
    <w:rsid w:val="009C16B7"/>
    <w:rsid w:val="009C177E"/>
    <w:rsid w:val="009C2228"/>
    <w:rsid w:val="009C274E"/>
    <w:rsid w:val="009C31C3"/>
    <w:rsid w:val="009C34D9"/>
    <w:rsid w:val="009C3CB9"/>
    <w:rsid w:val="009C534C"/>
    <w:rsid w:val="009C5BF5"/>
    <w:rsid w:val="009C69FD"/>
    <w:rsid w:val="009C6F73"/>
    <w:rsid w:val="009C734F"/>
    <w:rsid w:val="009C7813"/>
    <w:rsid w:val="009D0445"/>
    <w:rsid w:val="009D0D21"/>
    <w:rsid w:val="009D1000"/>
    <w:rsid w:val="009D1342"/>
    <w:rsid w:val="009D17E3"/>
    <w:rsid w:val="009D18B9"/>
    <w:rsid w:val="009D1B95"/>
    <w:rsid w:val="009D2B83"/>
    <w:rsid w:val="009D2E5C"/>
    <w:rsid w:val="009D32CE"/>
    <w:rsid w:val="009D4AD4"/>
    <w:rsid w:val="009D54E7"/>
    <w:rsid w:val="009D588E"/>
    <w:rsid w:val="009D69CF"/>
    <w:rsid w:val="009D6F28"/>
    <w:rsid w:val="009D7E4D"/>
    <w:rsid w:val="009E0AD4"/>
    <w:rsid w:val="009E1283"/>
    <w:rsid w:val="009E1870"/>
    <w:rsid w:val="009E1BB3"/>
    <w:rsid w:val="009E1BF6"/>
    <w:rsid w:val="009E364E"/>
    <w:rsid w:val="009E3FD2"/>
    <w:rsid w:val="009E62E9"/>
    <w:rsid w:val="009E6574"/>
    <w:rsid w:val="009E7322"/>
    <w:rsid w:val="009F019B"/>
    <w:rsid w:val="009F0BF5"/>
    <w:rsid w:val="009F21C2"/>
    <w:rsid w:val="009F2882"/>
    <w:rsid w:val="009F35DF"/>
    <w:rsid w:val="009F503A"/>
    <w:rsid w:val="009F5131"/>
    <w:rsid w:val="009F5FE6"/>
    <w:rsid w:val="009F7115"/>
    <w:rsid w:val="009F7E11"/>
    <w:rsid w:val="00A005E6"/>
    <w:rsid w:val="00A0151E"/>
    <w:rsid w:val="00A01E5C"/>
    <w:rsid w:val="00A02B84"/>
    <w:rsid w:val="00A02F91"/>
    <w:rsid w:val="00A03723"/>
    <w:rsid w:val="00A037CE"/>
    <w:rsid w:val="00A03C23"/>
    <w:rsid w:val="00A04BDA"/>
    <w:rsid w:val="00A075DB"/>
    <w:rsid w:val="00A07684"/>
    <w:rsid w:val="00A07C32"/>
    <w:rsid w:val="00A1014F"/>
    <w:rsid w:val="00A1055C"/>
    <w:rsid w:val="00A10FDE"/>
    <w:rsid w:val="00A12B17"/>
    <w:rsid w:val="00A12F84"/>
    <w:rsid w:val="00A13252"/>
    <w:rsid w:val="00A1462A"/>
    <w:rsid w:val="00A148B1"/>
    <w:rsid w:val="00A157B3"/>
    <w:rsid w:val="00A168C3"/>
    <w:rsid w:val="00A169F9"/>
    <w:rsid w:val="00A16D96"/>
    <w:rsid w:val="00A17B49"/>
    <w:rsid w:val="00A215D6"/>
    <w:rsid w:val="00A2242C"/>
    <w:rsid w:val="00A233EB"/>
    <w:rsid w:val="00A23889"/>
    <w:rsid w:val="00A238F9"/>
    <w:rsid w:val="00A248B5"/>
    <w:rsid w:val="00A24F16"/>
    <w:rsid w:val="00A2515A"/>
    <w:rsid w:val="00A26A9F"/>
    <w:rsid w:val="00A26B13"/>
    <w:rsid w:val="00A26BD3"/>
    <w:rsid w:val="00A26E0C"/>
    <w:rsid w:val="00A301CC"/>
    <w:rsid w:val="00A3086D"/>
    <w:rsid w:val="00A31276"/>
    <w:rsid w:val="00A31845"/>
    <w:rsid w:val="00A323D7"/>
    <w:rsid w:val="00A32730"/>
    <w:rsid w:val="00A34FED"/>
    <w:rsid w:val="00A35349"/>
    <w:rsid w:val="00A354B9"/>
    <w:rsid w:val="00A35A92"/>
    <w:rsid w:val="00A36A21"/>
    <w:rsid w:val="00A36AEF"/>
    <w:rsid w:val="00A37070"/>
    <w:rsid w:val="00A401F4"/>
    <w:rsid w:val="00A4082A"/>
    <w:rsid w:val="00A40B89"/>
    <w:rsid w:val="00A41973"/>
    <w:rsid w:val="00A42925"/>
    <w:rsid w:val="00A43AAE"/>
    <w:rsid w:val="00A44097"/>
    <w:rsid w:val="00A44DF4"/>
    <w:rsid w:val="00A44FF7"/>
    <w:rsid w:val="00A453C5"/>
    <w:rsid w:val="00A45646"/>
    <w:rsid w:val="00A459B9"/>
    <w:rsid w:val="00A46F79"/>
    <w:rsid w:val="00A472BE"/>
    <w:rsid w:val="00A47884"/>
    <w:rsid w:val="00A47D1A"/>
    <w:rsid w:val="00A5087D"/>
    <w:rsid w:val="00A50BE1"/>
    <w:rsid w:val="00A5102C"/>
    <w:rsid w:val="00A51530"/>
    <w:rsid w:val="00A519ED"/>
    <w:rsid w:val="00A52970"/>
    <w:rsid w:val="00A52C1C"/>
    <w:rsid w:val="00A53AED"/>
    <w:rsid w:val="00A53D65"/>
    <w:rsid w:val="00A559A1"/>
    <w:rsid w:val="00A55C37"/>
    <w:rsid w:val="00A56055"/>
    <w:rsid w:val="00A56C97"/>
    <w:rsid w:val="00A572A6"/>
    <w:rsid w:val="00A6067A"/>
    <w:rsid w:val="00A60719"/>
    <w:rsid w:val="00A618E6"/>
    <w:rsid w:val="00A61CA1"/>
    <w:rsid w:val="00A63148"/>
    <w:rsid w:val="00A631B8"/>
    <w:rsid w:val="00A63459"/>
    <w:rsid w:val="00A63E34"/>
    <w:rsid w:val="00A63E89"/>
    <w:rsid w:val="00A64383"/>
    <w:rsid w:val="00A652E4"/>
    <w:rsid w:val="00A65BA2"/>
    <w:rsid w:val="00A65E5E"/>
    <w:rsid w:val="00A6784A"/>
    <w:rsid w:val="00A700BF"/>
    <w:rsid w:val="00A713BD"/>
    <w:rsid w:val="00A729EA"/>
    <w:rsid w:val="00A72CCD"/>
    <w:rsid w:val="00A733CF"/>
    <w:rsid w:val="00A734C5"/>
    <w:rsid w:val="00A74066"/>
    <w:rsid w:val="00A766A7"/>
    <w:rsid w:val="00A769B6"/>
    <w:rsid w:val="00A76A05"/>
    <w:rsid w:val="00A76C65"/>
    <w:rsid w:val="00A803C7"/>
    <w:rsid w:val="00A80D9B"/>
    <w:rsid w:val="00A80E79"/>
    <w:rsid w:val="00A8129A"/>
    <w:rsid w:val="00A81F0F"/>
    <w:rsid w:val="00A826B6"/>
    <w:rsid w:val="00A82D2B"/>
    <w:rsid w:val="00A84126"/>
    <w:rsid w:val="00A85C27"/>
    <w:rsid w:val="00A86ECD"/>
    <w:rsid w:val="00A8753A"/>
    <w:rsid w:val="00A915E5"/>
    <w:rsid w:val="00A92DF4"/>
    <w:rsid w:val="00A95D99"/>
    <w:rsid w:val="00A96401"/>
    <w:rsid w:val="00AA0151"/>
    <w:rsid w:val="00AA0703"/>
    <w:rsid w:val="00AA081D"/>
    <w:rsid w:val="00AA1178"/>
    <w:rsid w:val="00AA2DF0"/>
    <w:rsid w:val="00AA3A87"/>
    <w:rsid w:val="00AA40AF"/>
    <w:rsid w:val="00AA512A"/>
    <w:rsid w:val="00AA5689"/>
    <w:rsid w:val="00AA5E08"/>
    <w:rsid w:val="00AB00CC"/>
    <w:rsid w:val="00AB0668"/>
    <w:rsid w:val="00AB218A"/>
    <w:rsid w:val="00AB2E16"/>
    <w:rsid w:val="00AB41BF"/>
    <w:rsid w:val="00AB41F6"/>
    <w:rsid w:val="00AB4824"/>
    <w:rsid w:val="00AB6BCC"/>
    <w:rsid w:val="00AB6F26"/>
    <w:rsid w:val="00AB7679"/>
    <w:rsid w:val="00AC1683"/>
    <w:rsid w:val="00AC18C8"/>
    <w:rsid w:val="00AC2006"/>
    <w:rsid w:val="00AC2307"/>
    <w:rsid w:val="00AC2C59"/>
    <w:rsid w:val="00AC32B1"/>
    <w:rsid w:val="00AC343B"/>
    <w:rsid w:val="00AC4F66"/>
    <w:rsid w:val="00AC5406"/>
    <w:rsid w:val="00AC59A3"/>
    <w:rsid w:val="00AC6334"/>
    <w:rsid w:val="00AC76F6"/>
    <w:rsid w:val="00AC7A77"/>
    <w:rsid w:val="00AC7C2D"/>
    <w:rsid w:val="00AD0D59"/>
    <w:rsid w:val="00AD1166"/>
    <w:rsid w:val="00AD11CA"/>
    <w:rsid w:val="00AD2378"/>
    <w:rsid w:val="00AD2A32"/>
    <w:rsid w:val="00AD2B5D"/>
    <w:rsid w:val="00AD2FC8"/>
    <w:rsid w:val="00AD301E"/>
    <w:rsid w:val="00AD31DF"/>
    <w:rsid w:val="00AD350B"/>
    <w:rsid w:val="00AD4871"/>
    <w:rsid w:val="00AD4937"/>
    <w:rsid w:val="00AD4AC7"/>
    <w:rsid w:val="00AD513D"/>
    <w:rsid w:val="00AD5A3F"/>
    <w:rsid w:val="00AD5BD0"/>
    <w:rsid w:val="00AD61C6"/>
    <w:rsid w:val="00AD658B"/>
    <w:rsid w:val="00AD6F78"/>
    <w:rsid w:val="00AD79C4"/>
    <w:rsid w:val="00AD7A8B"/>
    <w:rsid w:val="00AE08BE"/>
    <w:rsid w:val="00AE1E6D"/>
    <w:rsid w:val="00AE24A5"/>
    <w:rsid w:val="00AE3608"/>
    <w:rsid w:val="00AE37FC"/>
    <w:rsid w:val="00AE3892"/>
    <w:rsid w:val="00AE4181"/>
    <w:rsid w:val="00AE5494"/>
    <w:rsid w:val="00AE5DD4"/>
    <w:rsid w:val="00AE5FBD"/>
    <w:rsid w:val="00AE610F"/>
    <w:rsid w:val="00AE6414"/>
    <w:rsid w:val="00AE7157"/>
    <w:rsid w:val="00AE761A"/>
    <w:rsid w:val="00AF09EF"/>
    <w:rsid w:val="00AF1C31"/>
    <w:rsid w:val="00AF234B"/>
    <w:rsid w:val="00AF2559"/>
    <w:rsid w:val="00AF25F8"/>
    <w:rsid w:val="00AF27E3"/>
    <w:rsid w:val="00AF2C7C"/>
    <w:rsid w:val="00AF2E30"/>
    <w:rsid w:val="00AF34A5"/>
    <w:rsid w:val="00AF492B"/>
    <w:rsid w:val="00AF4A3F"/>
    <w:rsid w:val="00AF51BE"/>
    <w:rsid w:val="00AF5240"/>
    <w:rsid w:val="00AF5E7B"/>
    <w:rsid w:val="00AF615A"/>
    <w:rsid w:val="00AF7676"/>
    <w:rsid w:val="00AF7EC6"/>
    <w:rsid w:val="00B00C35"/>
    <w:rsid w:val="00B01C1E"/>
    <w:rsid w:val="00B01E34"/>
    <w:rsid w:val="00B04AE7"/>
    <w:rsid w:val="00B04EAE"/>
    <w:rsid w:val="00B0530F"/>
    <w:rsid w:val="00B05EE0"/>
    <w:rsid w:val="00B06A64"/>
    <w:rsid w:val="00B06C38"/>
    <w:rsid w:val="00B07A54"/>
    <w:rsid w:val="00B07B99"/>
    <w:rsid w:val="00B07D3D"/>
    <w:rsid w:val="00B10DC9"/>
    <w:rsid w:val="00B114F9"/>
    <w:rsid w:val="00B115F8"/>
    <w:rsid w:val="00B12013"/>
    <w:rsid w:val="00B13702"/>
    <w:rsid w:val="00B13D5B"/>
    <w:rsid w:val="00B13FB8"/>
    <w:rsid w:val="00B146E0"/>
    <w:rsid w:val="00B15BAB"/>
    <w:rsid w:val="00B16B8D"/>
    <w:rsid w:val="00B17371"/>
    <w:rsid w:val="00B17A71"/>
    <w:rsid w:val="00B20303"/>
    <w:rsid w:val="00B22984"/>
    <w:rsid w:val="00B23658"/>
    <w:rsid w:val="00B242B2"/>
    <w:rsid w:val="00B248A8"/>
    <w:rsid w:val="00B24954"/>
    <w:rsid w:val="00B24B21"/>
    <w:rsid w:val="00B256A7"/>
    <w:rsid w:val="00B26D2A"/>
    <w:rsid w:val="00B26DAA"/>
    <w:rsid w:val="00B27FCE"/>
    <w:rsid w:val="00B30034"/>
    <w:rsid w:val="00B31CDC"/>
    <w:rsid w:val="00B32381"/>
    <w:rsid w:val="00B326DE"/>
    <w:rsid w:val="00B32E84"/>
    <w:rsid w:val="00B33AF6"/>
    <w:rsid w:val="00B34970"/>
    <w:rsid w:val="00B35EEC"/>
    <w:rsid w:val="00B3671C"/>
    <w:rsid w:val="00B367D8"/>
    <w:rsid w:val="00B41C24"/>
    <w:rsid w:val="00B41C6A"/>
    <w:rsid w:val="00B420B5"/>
    <w:rsid w:val="00B4761F"/>
    <w:rsid w:val="00B50134"/>
    <w:rsid w:val="00B502D0"/>
    <w:rsid w:val="00B510BC"/>
    <w:rsid w:val="00B5282C"/>
    <w:rsid w:val="00B532D5"/>
    <w:rsid w:val="00B53764"/>
    <w:rsid w:val="00B54AAA"/>
    <w:rsid w:val="00B54E07"/>
    <w:rsid w:val="00B551EF"/>
    <w:rsid w:val="00B5597B"/>
    <w:rsid w:val="00B56912"/>
    <w:rsid w:val="00B57785"/>
    <w:rsid w:val="00B60586"/>
    <w:rsid w:val="00B60D4A"/>
    <w:rsid w:val="00B61BB7"/>
    <w:rsid w:val="00B62261"/>
    <w:rsid w:val="00B6287F"/>
    <w:rsid w:val="00B63294"/>
    <w:rsid w:val="00B63489"/>
    <w:rsid w:val="00B63630"/>
    <w:rsid w:val="00B63FFA"/>
    <w:rsid w:val="00B6463B"/>
    <w:rsid w:val="00B64D59"/>
    <w:rsid w:val="00B65964"/>
    <w:rsid w:val="00B6631E"/>
    <w:rsid w:val="00B6711D"/>
    <w:rsid w:val="00B67973"/>
    <w:rsid w:val="00B6797B"/>
    <w:rsid w:val="00B67A2D"/>
    <w:rsid w:val="00B67ABE"/>
    <w:rsid w:val="00B71183"/>
    <w:rsid w:val="00B71395"/>
    <w:rsid w:val="00B71719"/>
    <w:rsid w:val="00B720D9"/>
    <w:rsid w:val="00B72BCA"/>
    <w:rsid w:val="00B733F7"/>
    <w:rsid w:val="00B743EA"/>
    <w:rsid w:val="00B75273"/>
    <w:rsid w:val="00B75685"/>
    <w:rsid w:val="00B76774"/>
    <w:rsid w:val="00B77B87"/>
    <w:rsid w:val="00B83E7F"/>
    <w:rsid w:val="00B8479A"/>
    <w:rsid w:val="00B855B4"/>
    <w:rsid w:val="00B8600F"/>
    <w:rsid w:val="00B86AFE"/>
    <w:rsid w:val="00B86D04"/>
    <w:rsid w:val="00B872C4"/>
    <w:rsid w:val="00B8784A"/>
    <w:rsid w:val="00B9106D"/>
    <w:rsid w:val="00B920A9"/>
    <w:rsid w:val="00B9247D"/>
    <w:rsid w:val="00B9280D"/>
    <w:rsid w:val="00B938BF"/>
    <w:rsid w:val="00B93DAA"/>
    <w:rsid w:val="00B947FF"/>
    <w:rsid w:val="00B95112"/>
    <w:rsid w:val="00B9514B"/>
    <w:rsid w:val="00B95B6B"/>
    <w:rsid w:val="00B97041"/>
    <w:rsid w:val="00B97A60"/>
    <w:rsid w:val="00BA0342"/>
    <w:rsid w:val="00BA03FF"/>
    <w:rsid w:val="00BA0AB7"/>
    <w:rsid w:val="00BA100B"/>
    <w:rsid w:val="00BA208D"/>
    <w:rsid w:val="00BA2225"/>
    <w:rsid w:val="00BA2C8B"/>
    <w:rsid w:val="00BA350D"/>
    <w:rsid w:val="00BA3DD5"/>
    <w:rsid w:val="00BA40BC"/>
    <w:rsid w:val="00BA4D7E"/>
    <w:rsid w:val="00BA510E"/>
    <w:rsid w:val="00BA5862"/>
    <w:rsid w:val="00BA5A33"/>
    <w:rsid w:val="00BA612A"/>
    <w:rsid w:val="00BA65AF"/>
    <w:rsid w:val="00BB1AEE"/>
    <w:rsid w:val="00BB1DE5"/>
    <w:rsid w:val="00BB27C8"/>
    <w:rsid w:val="00BB40FB"/>
    <w:rsid w:val="00BB5554"/>
    <w:rsid w:val="00BB5ED5"/>
    <w:rsid w:val="00BB6033"/>
    <w:rsid w:val="00BB794F"/>
    <w:rsid w:val="00BC0833"/>
    <w:rsid w:val="00BC0BFF"/>
    <w:rsid w:val="00BC17A6"/>
    <w:rsid w:val="00BC200B"/>
    <w:rsid w:val="00BC275C"/>
    <w:rsid w:val="00BC2E27"/>
    <w:rsid w:val="00BC31CD"/>
    <w:rsid w:val="00BC36A2"/>
    <w:rsid w:val="00BC396A"/>
    <w:rsid w:val="00BC3E80"/>
    <w:rsid w:val="00BC3EB7"/>
    <w:rsid w:val="00BC42B8"/>
    <w:rsid w:val="00BC52AF"/>
    <w:rsid w:val="00BC5E4B"/>
    <w:rsid w:val="00BC6632"/>
    <w:rsid w:val="00BC6955"/>
    <w:rsid w:val="00BC6B20"/>
    <w:rsid w:val="00BC752F"/>
    <w:rsid w:val="00BD0093"/>
    <w:rsid w:val="00BD04C5"/>
    <w:rsid w:val="00BD1558"/>
    <w:rsid w:val="00BD1C07"/>
    <w:rsid w:val="00BD1F91"/>
    <w:rsid w:val="00BD232F"/>
    <w:rsid w:val="00BD2346"/>
    <w:rsid w:val="00BD3244"/>
    <w:rsid w:val="00BD3705"/>
    <w:rsid w:val="00BD3A24"/>
    <w:rsid w:val="00BD415A"/>
    <w:rsid w:val="00BD5EAA"/>
    <w:rsid w:val="00BD694E"/>
    <w:rsid w:val="00BD740E"/>
    <w:rsid w:val="00BD75D2"/>
    <w:rsid w:val="00BE0888"/>
    <w:rsid w:val="00BE0A8B"/>
    <w:rsid w:val="00BE2742"/>
    <w:rsid w:val="00BE5506"/>
    <w:rsid w:val="00BE55D8"/>
    <w:rsid w:val="00BE5FCD"/>
    <w:rsid w:val="00BE6430"/>
    <w:rsid w:val="00BE6F84"/>
    <w:rsid w:val="00BE71CE"/>
    <w:rsid w:val="00BE7375"/>
    <w:rsid w:val="00BE7BC5"/>
    <w:rsid w:val="00BF01E2"/>
    <w:rsid w:val="00BF080D"/>
    <w:rsid w:val="00BF0FD1"/>
    <w:rsid w:val="00BF1537"/>
    <w:rsid w:val="00BF1573"/>
    <w:rsid w:val="00BF164B"/>
    <w:rsid w:val="00BF1FD6"/>
    <w:rsid w:val="00BF22D0"/>
    <w:rsid w:val="00BF3054"/>
    <w:rsid w:val="00BF3157"/>
    <w:rsid w:val="00BF3D85"/>
    <w:rsid w:val="00BF3E8C"/>
    <w:rsid w:val="00BF3EE4"/>
    <w:rsid w:val="00BF4F9F"/>
    <w:rsid w:val="00BF5321"/>
    <w:rsid w:val="00C01FC4"/>
    <w:rsid w:val="00C024AE"/>
    <w:rsid w:val="00C0301A"/>
    <w:rsid w:val="00C034E4"/>
    <w:rsid w:val="00C03800"/>
    <w:rsid w:val="00C040D2"/>
    <w:rsid w:val="00C04F2D"/>
    <w:rsid w:val="00C0573F"/>
    <w:rsid w:val="00C060F0"/>
    <w:rsid w:val="00C07049"/>
    <w:rsid w:val="00C070D6"/>
    <w:rsid w:val="00C076F4"/>
    <w:rsid w:val="00C07925"/>
    <w:rsid w:val="00C07ECF"/>
    <w:rsid w:val="00C10053"/>
    <w:rsid w:val="00C10EDF"/>
    <w:rsid w:val="00C11127"/>
    <w:rsid w:val="00C115AD"/>
    <w:rsid w:val="00C12103"/>
    <w:rsid w:val="00C129DC"/>
    <w:rsid w:val="00C13D01"/>
    <w:rsid w:val="00C13D6A"/>
    <w:rsid w:val="00C15657"/>
    <w:rsid w:val="00C15C1C"/>
    <w:rsid w:val="00C17277"/>
    <w:rsid w:val="00C172B8"/>
    <w:rsid w:val="00C2054D"/>
    <w:rsid w:val="00C23CFA"/>
    <w:rsid w:val="00C244E3"/>
    <w:rsid w:val="00C24BD8"/>
    <w:rsid w:val="00C24DDE"/>
    <w:rsid w:val="00C24E3E"/>
    <w:rsid w:val="00C24F19"/>
    <w:rsid w:val="00C24F23"/>
    <w:rsid w:val="00C25621"/>
    <w:rsid w:val="00C2579D"/>
    <w:rsid w:val="00C25A10"/>
    <w:rsid w:val="00C25E91"/>
    <w:rsid w:val="00C26662"/>
    <w:rsid w:val="00C26EFF"/>
    <w:rsid w:val="00C2714E"/>
    <w:rsid w:val="00C27D03"/>
    <w:rsid w:val="00C3035F"/>
    <w:rsid w:val="00C3046C"/>
    <w:rsid w:val="00C30987"/>
    <w:rsid w:val="00C30EB0"/>
    <w:rsid w:val="00C3143C"/>
    <w:rsid w:val="00C322EE"/>
    <w:rsid w:val="00C32BA5"/>
    <w:rsid w:val="00C3327B"/>
    <w:rsid w:val="00C33590"/>
    <w:rsid w:val="00C35E37"/>
    <w:rsid w:val="00C368FA"/>
    <w:rsid w:val="00C371B3"/>
    <w:rsid w:val="00C37384"/>
    <w:rsid w:val="00C37B78"/>
    <w:rsid w:val="00C37FBE"/>
    <w:rsid w:val="00C417DC"/>
    <w:rsid w:val="00C41995"/>
    <w:rsid w:val="00C41EF5"/>
    <w:rsid w:val="00C42175"/>
    <w:rsid w:val="00C42746"/>
    <w:rsid w:val="00C42AD1"/>
    <w:rsid w:val="00C43D60"/>
    <w:rsid w:val="00C44333"/>
    <w:rsid w:val="00C444ED"/>
    <w:rsid w:val="00C45799"/>
    <w:rsid w:val="00C474B9"/>
    <w:rsid w:val="00C47AF9"/>
    <w:rsid w:val="00C47B95"/>
    <w:rsid w:val="00C5004E"/>
    <w:rsid w:val="00C51269"/>
    <w:rsid w:val="00C52CB6"/>
    <w:rsid w:val="00C53A94"/>
    <w:rsid w:val="00C53CCB"/>
    <w:rsid w:val="00C53EAB"/>
    <w:rsid w:val="00C54034"/>
    <w:rsid w:val="00C54783"/>
    <w:rsid w:val="00C54EEE"/>
    <w:rsid w:val="00C550D7"/>
    <w:rsid w:val="00C55905"/>
    <w:rsid w:val="00C56C47"/>
    <w:rsid w:val="00C57B8E"/>
    <w:rsid w:val="00C604F5"/>
    <w:rsid w:val="00C60D0D"/>
    <w:rsid w:val="00C614BC"/>
    <w:rsid w:val="00C63700"/>
    <w:rsid w:val="00C653E0"/>
    <w:rsid w:val="00C65EE7"/>
    <w:rsid w:val="00C66161"/>
    <w:rsid w:val="00C664CC"/>
    <w:rsid w:val="00C665A4"/>
    <w:rsid w:val="00C66E14"/>
    <w:rsid w:val="00C67A84"/>
    <w:rsid w:val="00C70237"/>
    <w:rsid w:val="00C71467"/>
    <w:rsid w:val="00C716BF"/>
    <w:rsid w:val="00C721CE"/>
    <w:rsid w:val="00C72382"/>
    <w:rsid w:val="00C73A11"/>
    <w:rsid w:val="00C73CF8"/>
    <w:rsid w:val="00C73EFF"/>
    <w:rsid w:val="00C74D18"/>
    <w:rsid w:val="00C74D33"/>
    <w:rsid w:val="00C759A2"/>
    <w:rsid w:val="00C75A86"/>
    <w:rsid w:val="00C76845"/>
    <w:rsid w:val="00C76978"/>
    <w:rsid w:val="00C76DF9"/>
    <w:rsid w:val="00C7712C"/>
    <w:rsid w:val="00C77EC7"/>
    <w:rsid w:val="00C8091E"/>
    <w:rsid w:val="00C81523"/>
    <w:rsid w:val="00C8159B"/>
    <w:rsid w:val="00C81766"/>
    <w:rsid w:val="00C81A38"/>
    <w:rsid w:val="00C827C3"/>
    <w:rsid w:val="00C82B7C"/>
    <w:rsid w:val="00C836F5"/>
    <w:rsid w:val="00C848E8"/>
    <w:rsid w:val="00C85017"/>
    <w:rsid w:val="00C85036"/>
    <w:rsid w:val="00C8675B"/>
    <w:rsid w:val="00C902F9"/>
    <w:rsid w:val="00C905E7"/>
    <w:rsid w:val="00C90CBD"/>
    <w:rsid w:val="00C911AC"/>
    <w:rsid w:val="00C912F0"/>
    <w:rsid w:val="00C92137"/>
    <w:rsid w:val="00C92EEA"/>
    <w:rsid w:val="00C92F5D"/>
    <w:rsid w:val="00C93B87"/>
    <w:rsid w:val="00C941FF"/>
    <w:rsid w:val="00C948E4"/>
    <w:rsid w:val="00C94BE6"/>
    <w:rsid w:val="00C950F7"/>
    <w:rsid w:val="00C95339"/>
    <w:rsid w:val="00C966F9"/>
    <w:rsid w:val="00C97DA2"/>
    <w:rsid w:val="00C97E10"/>
    <w:rsid w:val="00CA0985"/>
    <w:rsid w:val="00CA1858"/>
    <w:rsid w:val="00CA28B3"/>
    <w:rsid w:val="00CA29A1"/>
    <w:rsid w:val="00CA317E"/>
    <w:rsid w:val="00CA3422"/>
    <w:rsid w:val="00CA39DF"/>
    <w:rsid w:val="00CA59EC"/>
    <w:rsid w:val="00CA5E8A"/>
    <w:rsid w:val="00CA5F85"/>
    <w:rsid w:val="00CA6235"/>
    <w:rsid w:val="00CA6B5A"/>
    <w:rsid w:val="00CB0F49"/>
    <w:rsid w:val="00CB1502"/>
    <w:rsid w:val="00CB1EF7"/>
    <w:rsid w:val="00CB2D27"/>
    <w:rsid w:val="00CB33F3"/>
    <w:rsid w:val="00CB65CC"/>
    <w:rsid w:val="00CB72AA"/>
    <w:rsid w:val="00CB7B2F"/>
    <w:rsid w:val="00CC0F02"/>
    <w:rsid w:val="00CC1980"/>
    <w:rsid w:val="00CC211C"/>
    <w:rsid w:val="00CC32D2"/>
    <w:rsid w:val="00CC33E2"/>
    <w:rsid w:val="00CC4174"/>
    <w:rsid w:val="00CC41AA"/>
    <w:rsid w:val="00CC499A"/>
    <w:rsid w:val="00CC50C4"/>
    <w:rsid w:val="00CC56B6"/>
    <w:rsid w:val="00CC5DE6"/>
    <w:rsid w:val="00CC734A"/>
    <w:rsid w:val="00CC7CF2"/>
    <w:rsid w:val="00CD0A65"/>
    <w:rsid w:val="00CD13C8"/>
    <w:rsid w:val="00CD35F4"/>
    <w:rsid w:val="00CD525D"/>
    <w:rsid w:val="00CD6081"/>
    <w:rsid w:val="00CD650E"/>
    <w:rsid w:val="00CD6748"/>
    <w:rsid w:val="00CD6D6F"/>
    <w:rsid w:val="00CD720E"/>
    <w:rsid w:val="00CD78AE"/>
    <w:rsid w:val="00CE09E6"/>
    <w:rsid w:val="00CE138B"/>
    <w:rsid w:val="00CE193D"/>
    <w:rsid w:val="00CE1BAC"/>
    <w:rsid w:val="00CE1D76"/>
    <w:rsid w:val="00CE27BF"/>
    <w:rsid w:val="00CE2C5D"/>
    <w:rsid w:val="00CE3550"/>
    <w:rsid w:val="00CE39CE"/>
    <w:rsid w:val="00CE3D96"/>
    <w:rsid w:val="00CE4078"/>
    <w:rsid w:val="00CE4A7E"/>
    <w:rsid w:val="00CE4AA9"/>
    <w:rsid w:val="00CE4AD3"/>
    <w:rsid w:val="00CE4F45"/>
    <w:rsid w:val="00CE54C4"/>
    <w:rsid w:val="00CE5579"/>
    <w:rsid w:val="00CE5E97"/>
    <w:rsid w:val="00CE6091"/>
    <w:rsid w:val="00CE668A"/>
    <w:rsid w:val="00CE6BE1"/>
    <w:rsid w:val="00CE733D"/>
    <w:rsid w:val="00CF027D"/>
    <w:rsid w:val="00CF0B05"/>
    <w:rsid w:val="00CF1C31"/>
    <w:rsid w:val="00CF22FC"/>
    <w:rsid w:val="00CF32C6"/>
    <w:rsid w:val="00CF3990"/>
    <w:rsid w:val="00CF4509"/>
    <w:rsid w:val="00CF51AE"/>
    <w:rsid w:val="00CF56C9"/>
    <w:rsid w:val="00CF5A86"/>
    <w:rsid w:val="00CF5BA5"/>
    <w:rsid w:val="00CF6205"/>
    <w:rsid w:val="00CF663E"/>
    <w:rsid w:val="00CF7F85"/>
    <w:rsid w:val="00D00282"/>
    <w:rsid w:val="00D00E98"/>
    <w:rsid w:val="00D01E8D"/>
    <w:rsid w:val="00D033BF"/>
    <w:rsid w:val="00D03F24"/>
    <w:rsid w:val="00D04657"/>
    <w:rsid w:val="00D04853"/>
    <w:rsid w:val="00D04965"/>
    <w:rsid w:val="00D0588B"/>
    <w:rsid w:val="00D06261"/>
    <w:rsid w:val="00D062EC"/>
    <w:rsid w:val="00D0638F"/>
    <w:rsid w:val="00D06713"/>
    <w:rsid w:val="00D068CB"/>
    <w:rsid w:val="00D07A09"/>
    <w:rsid w:val="00D07D9A"/>
    <w:rsid w:val="00D10612"/>
    <w:rsid w:val="00D10872"/>
    <w:rsid w:val="00D11471"/>
    <w:rsid w:val="00D11F07"/>
    <w:rsid w:val="00D1251E"/>
    <w:rsid w:val="00D131FD"/>
    <w:rsid w:val="00D1423F"/>
    <w:rsid w:val="00D14822"/>
    <w:rsid w:val="00D15045"/>
    <w:rsid w:val="00D153A4"/>
    <w:rsid w:val="00D1563C"/>
    <w:rsid w:val="00D159F1"/>
    <w:rsid w:val="00D16CDA"/>
    <w:rsid w:val="00D20156"/>
    <w:rsid w:val="00D20630"/>
    <w:rsid w:val="00D218F1"/>
    <w:rsid w:val="00D2223C"/>
    <w:rsid w:val="00D22C84"/>
    <w:rsid w:val="00D2447F"/>
    <w:rsid w:val="00D24584"/>
    <w:rsid w:val="00D24A13"/>
    <w:rsid w:val="00D25D90"/>
    <w:rsid w:val="00D25EC6"/>
    <w:rsid w:val="00D25F63"/>
    <w:rsid w:val="00D260D3"/>
    <w:rsid w:val="00D269EC"/>
    <w:rsid w:val="00D26A43"/>
    <w:rsid w:val="00D26C53"/>
    <w:rsid w:val="00D2756E"/>
    <w:rsid w:val="00D27EBC"/>
    <w:rsid w:val="00D323BA"/>
    <w:rsid w:val="00D33522"/>
    <w:rsid w:val="00D34250"/>
    <w:rsid w:val="00D34447"/>
    <w:rsid w:val="00D34F72"/>
    <w:rsid w:val="00D379B1"/>
    <w:rsid w:val="00D40C52"/>
    <w:rsid w:val="00D430B0"/>
    <w:rsid w:val="00D4384E"/>
    <w:rsid w:val="00D44EFC"/>
    <w:rsid w:val="00D4543F"/>
    <w:rsid w:val="00D45E31"/>
    <w:rsid w:val="00D465EB"/>
    <w:rsid w:val="00D46B69"/>
    <w:rsid w:val="00D50747"/>
    <w:rsid w:val="00D50BDB"/>
    <w:rsid w:val="00D51644"/>
    <w:rsid w:val="00D51E45"/>
    <w:rsid w:val="00D51F90"/>
    <w:rsid w:val="00D52205"/>
    <w:rsid w:val="00D52766"/>
    <w:rsid w:val="00D52D0D"/>
    <w:rsid w:val="00D53735"/>
    <w:rsid w:val="00D537FF"/>
    <w:rsid w:val="00D53809"/>
    <w:rsid w:val="00D53F6E"/>
    <w:rsid w:val="00D552B3"/>
    <w:rsid w:val="00D606AB"/>
    <w:rsid w:val="00D61498"/>
    <w:rsid w:val="00D6233D"/>
    <w:rsid w:val="00D62A08"/>
    <w:rsid w:val="00D62AC1"/>
    <w:rsid w:val="00D62FA8"/>
    <w:rsid w:val="00D643C5"/>
    <w:rsid w:val="00D64A0D"/>
    <w:rsid w:val="00D64DCD"/>
    <w:rsid w:val="00D65602"/>
    <w:rsid w:val="00D66364"/>
    <w:rsid w:val="00D67254"/>
    <w:rsid w:val="00D67B6F"/>
    <w:rsid w:val="00D70046"/>
    <w:rsid w:val="00D70F22"/>
    <w:rsid w:val="00D7104B"/>
    <w:rsid w:val="00D710FB"/>
    <w:rsid w:val="00D7215D"/>
    <w:rsid w:val="00D729A1"/>
    <w:rsid w:val="00D72C2B"/>
    <w:rsid w:val="00D73494"/>
    <w:rsid w:val="00D73886"/>
    <w:rsid w:val="00D73AB4"/>
    <w:rsid w:val="00D74389"/>
    <w:rsid w:val="00D74625"/>
    <w:rsid w:val="00D74769"/>
    <w:rsid w:val="00D7533E"/>
    <w:rsid w:val="00D75656"/>
    <w:rsid w:val="00D76E32"/>
    <w:rsid w:val="00D7710B"/>
    <w:rsid w:val="00D77275"/>
    <w:rsid w:val="00D80016"/>
    <w:rsid w:val="00D80BCB"/>
    <w:rsid w:val="00D81FB0"/>
    <w:rsid w:val="00D8363A"/>
    <w:rsid w:val="00D83966"/>
    <w:rsid w:val="00D83E1D"/>
    <w:rsid w:val="00D84836"/>
    <w:rsid w:val="00D84977"/>
    <w:rsid w:val="00D84CD6"/>
    <w:rsid w:val="00D856C3"/>
    <w:rsid w:val="00D85B63"/>
    <w:rsid w:val="00D86E4E"/>
    <w:rsid w:val="00D86FD4"/>
    <w:rsid w:val="00D871FA"/>
    <w:rsid w:val="00D878CF"/>
    <w:rsid w:val="00D90754"/>
    <w:rsid w:val="00D9286A"/>
    <w:rsid w:val="00D93009"/>
    <w:rsid w:val="00D9354D"/>
    <w:rsid w:val="00D93711"/>
    <w:rsid w:val="00D9383B"/>
    <w:rsid w:val="00D95677"/>
    <w:rsid w:val="00D9609D"/>
    <w:rsid w:val="00D960A3"/>
    <w:rsid w:val="00D96108"/>
    <w:rsid w:val="00D96CD2"/>
    <w:rsid w:val="00D978F5"/>
    <w:rsid w:val="00D97D0F"/>
    <w:rsid w:val="00DA02DD"/>
    <w:rsid w:val="00DA0F0C"/>
    <w:rsid w:val="00DA0FA8"/>
    <w:rsid w:val="00DA1D32"/>
    <w:rsid w:val="00DA269E"/>
    <w:rsid w:val="00DA2A43"/>
    <w:rsid w:val="00DA2CA2"/>
    <w:rsid w:val="00DA3878"/>
    <w:rsid w:val="00DA6BFC"/>
    <w:rsid w:val="00DA6CA4"/>
    <w:rsid w:val="00DA71FB"/>
    <w:rsid w:val="00DA7E12"/>
    <w:rsid w:val="00DB23FC"/>
    <w:rsid w:val="00DB3B06"/>
    <w:rsid w:val="00DB3D7F"/>
    <w:rsid w:val="00DB3EE8"/>
    <w:rsid w:val="00DB4053"/>
    <w:rsid w:val="00DB4BCC"/>
    <w:rsid w:val="00DB69E1"/>
    <w:rsid w:val="00DB6C37"/>
    <w:rsid w:val="00DB7544"/>
    <w:rsid w:val="00DC019F"/>
    <w:rsid w:val="00DC0A32"/>
    <w:rsid w:val="00DC0A73"/>
    <w:rsid w:val="00DC18C4"/>
    <w:rsid w:val="00DC2BFE"/>
    <w:rsid w:val="00DC38FA"/>
    <w:rsid w:val="00DC3D08"/>
    <w:rsid w:val="00DC4176"/>
    <w:rsid w:val="00DC5560"/>
    <w:rsid w:val="00DC61E2"/>
    <w:rsid w:val="00DC666A"/>
    <w:rsid w:val="00DC734F"/>
    <w:rsid w:val="00DC7577"/>
    <w:rsid w:val="00DD00A7"/>
    <w:rsid w:val="00DD0202"/>
    <w:rsid w:val="00DD0211"/>
    <w:rsid w:val="00DD0953"/>
    <w:rsid w:val="00DD0D08"/>
    <w:rsid w:val="00DD129D"/>
    <w:rsid w:val="00DD2B9D"/>
    <w:rsid w:val="00DD3FE9"/>
    <w:rsid w:val="00DD409A"/>
    <w:rsid w:val="00DD42E3"/>
    <w:rsid w:val="00DD4E3D"/>
    <w:rsid w:val="00DD51C7"/>
    <w:rsid w:val="00DE02AC"/>
    <w:rsid w:val="00DE0C1D"/>
    <w:rsid w:val="00DE0E6D"/>
    <w:rsid w:val="00DE136C"/>
    <w:rsid w:val="00DE13A5"/>
    <w:rsid w:val="00DE1464"/>
    <w:rsid w:val="00DE227C"/>
    <w:rsid w:val="00DE2BBF"/>
    <w:rsid w:val="00DE35FB"/>
    <w:rsid w:val="00DE3B61"/>
    <w:rsid w:val="00DE3F1F"/>
    <w:rsid w:val="00DE445F"/>
    <w:rsid w:val="00DE4E3C"/>
    <w:rsid w:val="00DE5A64"/>
    <w:rsid w:val="00DE6221"/>
    <w:rsid w:val="00DE6F4A"/>
    <w:rsid w:val="00DE7049"/>
    <w:rsid w:val="00DE7C88"/>
    <w:rsid w:val="00DF0714"/>
    <w:rsid w:val="00DF1C5B"/>
    <w:rsid w:val="00DF32D9"/>
    <w:rsid w:val="00DF3C39"/>
    <w:rsid w:val="00DF4978"/>
    <w:rsid w:val="00DF4D4D"/>
    <w:rsid w:val="00DF57D5"/>
    <w:rsid w:val="00DF57DF"/>
    <w:rsid w:val="00DF69D1"/>
    <w:rsid w:val="00DF7B54"/>
    <w:rsid w:val="00E00052"/>
    <w:rsid w:val="00E0038B"/>
    <w:rsid w:val="00E01AEA"/>
    <w:rsid w:val="00E01C01"/>
    <w:rsid w:val="00E01C7D"/>
    <w:rsid w:val="00E01E1F"/>
    <w:rsid w:val="00E02202"/>
    <w:rsid w:val="00E0375A"/>
    <w:rsid w:val="00E04DBE"/>
    <w:rsid w:val="00E067F7"/>
    <w:rsid w:val="00E06BFE"/>
    <w:rsid w:val="00E06F37"/>
    <w:rsid w:val="00E07FBF"/>
    <w:rsid w:val="00E102B4"/>
    <w:rsid w:val="00E1181B"/>
    <w:rsid w:val="00E120FD"/>
    <w:rsid w:val="00E121E1"/>
    <w:rsid w:val="00E126B7"/>
    <w:rsid w:val="00E12949"/>
    <w:rsid w:val="00E12AB7"/>
    <w:rsid w:val="00E12D80"/>
    <w:rsid w:val="00E1439B"/>
    <w:rsid w:val="00E14BE1"/>
    <w:rsid w:val="00E15352"/>
    <w:rsid w:val="00E15DB3"/>
    <w:rsid w:val="00E15E45"/>
    <w:rsid w:val="00E171C4"/>
    <w:rsid w:val="00E202D9"/>
    <w:rsid w:val="00E20543"/>
    <w:rsid w:val="00E208B2"/>
    <w:rsid w:val="00E209C3"/>
    <w:rsid w:val="00E212F7"/>
    <w:rsid w:val="00E22042"/>
    <w:rsid w:val="00E223C2"/>
    <w:rsid w:val="00E229A4"/>
    <w:rsid w:val="00E22A74"/>
    <w:rsid w:val="00E22ECD"/>
    <w:rsid w:val="00E237E6"/>
    <w:rsid w:val="00E23B68"/>
    <w:rsid w:val="00E24AEB"/>
    <w:rsid w:val="00E2544F"/>
    <w:rsid w:val="00E25F5E"/>
    <w:rsid w:val="00E27100"/>
    <w:rsid w:val="00E27990"/>
    <w:rsid w:val="00E303EE"/>
    <w:rsid w:val="00E30ABB"/>
    <w:rsid w:val="00E31135"/>
    <w:rsid w:val="00E32179"/>
    <w:rsid w:val="00E32378"/>
    <w:rsid w:val="00E3341B"/>
    <w:rsid w:val="00E3360A"/>
    <w:rsid w:val="00E33B18"/>
    <w:rsid w:val="00E345A8"/>
    <w:rsid w:val="00E3583C"/>
    <w:rsid w:val="00E362C2"/>
    <w:rsid w:val="00E36665"/>
    <w:rsid w:val="00E36A9B"/>
    <w:rsid w:val="00E37950"/>
    <w:rsid w:val="00E4096F"/>
    <w:rsid w:val="00E4171F"/>
    <w:rsid w:val="00E445DF"/>
    <w:rsid w:val="00E44F87"/>
    <w:rsid w:val="00E45164"/>
    <w:rsid w:val="00E4551E"/>
    <w:rsid w:val="00E45872"/>
    <w:rsid w:val="00E45F75"/>
    <w:rsid w:val="00E47190"/>
    <w:rsid w:val="00E4741C"/>
    <w:rsid w:val="00E47781"/>
    <w:rsid w:val="00E47D42"/>
    <w:rsid w:val="00E47F94"/>
    <w:rsid w:val="00E50684"/>
    <w:rsid w:val="00E50A53"/>
    <w:rsid w:val="00E50F0A"/>
    <w:rsid w:val="00E5107A"/>
    <w:rsid w:val="00E51346"/>
    <w:rsid w:val="00E5138D"/>
    <w:rsid w:val="00E5228D"/>
    <w:rsid w:val="00E543F0"/>
    <w:rsid w:val="00E54538"/>
    <w:rsid w:val="00E5661F"/>
    <w:rsid w:val="00E56F4D"/>
    <w:rsid w:val="00E57070"/>
    <w:rsid w:val="00E57959"/>
    <w:rsid w:val="00E60224"/>
    <w:rsid w:val="00E60490"/>
    <w:rsid w:val="00E60778"/>
    <w:rsid w:val="00E607DE"/>
    <w:rsid w:val="00E60ABC"/>
    <w:rsid w:val="00E60E86"/>
    <w:rsid w:val="00E60F35"/>
    <w:rsid w:val="00E626A3"/>
    <w:rsid w:val="00E628CC"/>
    <w:rsid w:val="00E62D12"/>
    <w:rsid w:val="00E65D02"/>
    <w:rsid w:val="00E66194"/>
    <w:rsid w:val="00E6624C"/>
    <w:rsid w:val="00E66283"/>
    <w:rsid w:val="00E67212"/>
    <w:rsid w:val="00E6760B"/>
    <w:rsid w:val="00E677EF"/>
    <w:rsid w:val="00E71CB3"/>
    <w:rsid w:val="00E73C77"/>
    <w:rsid w:val="00E73D17"/>
    <w:rsid w:val="00E7522E"/>
    <w:rsid w:val="00E75A38"/>
    <w:rsid w:val="00E75F13"/>
    <w:rsid w:val="00E75FD9"/>
    <w:rsid w:val="00E765F2"/>
    <w:rsid w:val="00E76AA0"/>
    <w:rsid w:val="00E76C5E"/>
    <w:rsid w:val="00E7769E"/>
    <w:rsid w:val="00E77B25"/>
    <w:rsid w:val="00E8066E"/>
    <w:rsid w:val="00E811EF"/>
    <w:rsid w:val="00E81A8F"/>
    <w:rsid w:val="00E826AC"/>
    <w:rsid w:val="00E83950"/>
    <w:rsid w:val="00E83B15"/>
    <w:rsid w:val="00E83C0C"/>
    <w:rsid w:val="00E84495"/>
    <w:rsid w:val="00E84852"/>
    <w:rsid w:val="00E8580A"/>
    <w:rsid w:val="00E85B33"/>
    <w:rsid w:val="00E85EC3"/>
    <w:rsid w:val="00E87210"/>
    <w:rsid w:val="00E87D63"/>
    <w:rsid w:val="00E905AE"/>
    <w:rsid w:val="00E907D5"/>
    <w:rsid w:val="00E908D7"/>
    <w:rsid w:val="00E90CCB"/>
    <w:rsid w:val="00E9151F"/>
    <w:rsid w:val="00E92132"/>
    <w:rsid w:val="00E92486"/>
    <w:rsid w:val="00E92ED4"/>
    <w:rsid w:val="00E93719"/>
    <w:rsid w:val="00E946E7"/>
    <w:rsid w:val="00E94B27"/>
    <w:rsid w:val="00E95D6E"/>
    <w:rsid w:val="00E96AEA"/>
    <w:rsid w:val="00E97CB8"/>
    <w:rsid w:val="00EA05A0"/>
    <w:rsid w:val="00EA1A52"/>
    <w:rsid w:val="00EA22E0"/>
    <w:rsid w:val="00EA3102"/>
    <w:rsid w:val="00EA32E8"/>
    <w:rsid w:val="00EA35D0"/>
    <w:rsid w:val="00EA3D98"/>
    <w:rsid w:val="00EA68FE"/>
    <w:rsid w:val="00EA69BC"/>
    <w:rsid w:val="00EA7F84"/>
    <w:rsid w:val="00EB0082"/>
    <w:rsid w:val="00EB06A4"/>
    <w:rsid w:val="00EB12C1"/>
    <w:rsid w:val="00EB138A"/>
    <w:rsid w:val="00EB16DB"/>
    <w:rsid w:val="00EB1752"/>
    <w:rsid w:val="00EB1E8F"/>
    <w:rsid w:val="00EB21F5"/>
    <w:rsid w:val="00EB3801"/>
    <w:rsid w:val="00EB441B"/>
    <w:rsid w:val="00EB6A91"/>
    <w:rsid w:val="00EB6BE0"/>
    <w:rsid w:val="00EB6C82"/>
    <w:rsid w:val="00EB6DA0"/>
    <w:rsid w:val="00EB7151"/>
    <w:rsid w:val="00EB7E86"/>
    <w:rsid w:val="00EC041C"/>
    <w:rsid w:val="00EC0FA7"/>
    <w:rsid w:val="00EC10C7"/>
    <w:rsid w:val="00EC128F"/>
    <w:rsid w:val="00EC15CE"/>
    <w:rsid w:val="00EC26A7"/>
    <w:rsid w:val="00EC3337"/>
    <w:rsid w:val="00EC38C0"/>
    <w:rsid w:val="00EC3B25"/>
    <w:rsid w:val="00EC3C0F"/>
    <w:rsid w:val="00EC3C56"/>
    <w:rsid w:val="00EC3F63"/>
    <w:rsid w:val="00EC434A"/>
    <w:rsid w:val="00EC47F2"/>
    <w:rsid w:val="00EC5216"/>
    <w:rsid w:val="00EC5AD8"/>
    <w:rsid w:val="00ED03D0"/>
    <w:rsid w:val="00ED05F5"/>
    <w:rsid w:val="00ED0D1B"/>
    <w:rsid w:val="00ED1292"/>
    <w:rsid w:val="00ED252B"/>
    <w:rsid w:val="00ED25FC"/>
    <w:rsid w:val="00ED3643"/>
    <w:rsid w:val="00ED3E59"/>
    <w:rsid w:val="00ED4140"/>
    <w:rsid w:val="00ED44D9"/>
    <w:rsid w:val="00ED5F6D"/>
    <w:rsid w:val="00ED7106"/>
    <w:rsid w:val="00ED79A1"/>
    <w:rsid w:val="00ED7BBA"/>
    <w:rsid w:val="00EE0A3C"/>
    <w:rsid w:val="00EE14B9"/>
    <w:rsid w:val="00EE1954"/>
    <w:rsid w:val="00EE207B"/>
    <w:rsid w:val="00EE2220"/>
    <w:rsid w:val="00EE3225"/>
    <w:rsid w:val="00EE3281"/>
    <w:rsid w:val="00EE3408"/>
    <w:rsid w:val="00EE3712"/>
    <w:rsid w:val="00EE55BF"/>
    <w:rsid w:val="00EE5968"/>
    <w:rsid w:val="00EE5F33"/>
    <w:rsid w:val="00EE7115"/>
    <w:rsid w:val="00EF012E"/>
    <w:rsid w:val="00EF0C90"/>
    <w:rsid w:val="00EF0EE8"/>
    <w:rsid w:val="00EF1328"/>
    <w:rsid w:val="00EF1757"/>
    <w:rsid w:val="00EF2A6F"/>
    <w:rsid w:val="00EF3E10"/>
    <w:rsid w:val="00EF3F50"/>
    <w:rsid w:val="00EF5755"/>
    <w:rsid w:val="00EF599A"/>
    <w:rsid w:val="00EF632F"/>
    <w:rsid w:val="00EF6474"/>
    <w:rsid w:val="00EF680D"/>
    <w:rsid w:val="00EF7144"/>
    <w:rsid w:val="00EF7B80"/>
    <w:rsid w:val="00F00F25"/>
    <w:rsid w:val="00F04149"/>
    <w:rsid w:val="00F04831"/>
    <w:rsid w:val="00F05691"/>
    <w:rsid w:val="00F065F6"/>
    <w:rsid w:val="00F0724D"/>
    <w:rsid w:val="00F1124C"/>
    <w:rsid w:val="00F1188D"/>
    <w:rsid w:val="00F11994"/>
    <w:rsid w:val="00F122BC"/>
    <w:rsid w:val="00F12923"/>
    <w:rsid w:val="00F13F9E"/>
    <w:rsid w:val="00F141FC"/>
    <w:rsid w:val="00F14DEA"/>
    <w:rsid w:val="00F15171"/>
    <w:rsid w:val="00F16C46"/>
    <w:rsid w:val="00F17F16"/>
    <w:rsid w:val="00F209AC"/>
    <w:rsid w:val="00F22695"/>
    <w:rsid w:val="00F22E30"/>
    <w:rsid w:val="00F230ED"/>
    <w:rsid w:val="00F24653"/>
    <w:rsid w:val="00F24B71"/>
    <w:rsid w:val="00F24F11"/>
    <w:rsid w:val="00F25647"/>
    <w:rsid w:val="00F25894"/>
    <w:rsid w:val="00F26265"/>
    <w:rsid w:val="00F26A73"/>
    <w:rsid w:val="00F26BB6"/>
    <w:rsid w:val="00F26EE5"/>
    <w:rsid w:val="00F31E8F"/>
    <w:rsid w:val="00F31EE6"/>
    <w:rsid w:val="00F3251B"/>
    <w:rsid w:val="00F32DB9"/>
    <w:rsid w:val="00F330A2"/>
    <w:rsid w:val="00F3350D"/>
    <w:rsid w:val="00F344B2"/>
    <w:rsid w:val="00F34F76"/>
    <w:rsid w:val="00F35BB4"/>
    <w:rsid w:val="00F35E63"/>
    <w:rsid w:val="00F36398"/>
    <w:rsid w:val="00F37507"/>
    <w:rsid w:val="00F404FF"/>
    <w:rsid w:val="00F415A1"/>
    <w:rsid w:val="00F41D41"/>
    <w:rsid w:val="00F4217D"/>
    <w:rsid w:val="00F421CC"/>
    <w:rsid w:val="00F4231F"/>
    <w:rsid w:val="00F42F2E"/>
    <w:rsid w:val="00F43150"/>
    <w:rsid w:val="00F450C0"/>
    <w:rsid w:val="00F476DF"/>
    <w:rsid w:val="00F47D5B"/>
    <w:rsid w:val="00F50383"/>
    <w:rsid w:val="00F50A32"/>
    <w:rsid w:val="00F50B6C"/>
    <w:rsid w:val="00F5136D"/>
    <w:rsid w:val="00F5174A"/>
    <w:rsid w:val="00F539CF"/>
    <w:rsid w:val="00F53C78"/>
    <w:rsid w:val="00F54137"/>
    <w:rsid w:val="00F5437F"/>
    <w:rsid w:val="00F54B0B"/>
    <w:rsid w:val="00F55754"/>
    <w:rsid w:val="00F56490"/>
    <w:rsid w:val="00F6187C"/>
    <w:rsid w:val="00F62A24"/>
    <w:rsid w:val="00F63284"/>
    <w:rsid w:val="00F6489E"/>
    <w:rsid w:val="00F652E3"/>
    <w:rsid w:val="00F6604C"/>
    <w:rsid w:val="00F66325"/>
    <w:rsid w:val="00F66A5A"/>
    <w:rsid w:val="00F672CD"/>
    <w:rsid w:val="00F7020A"/>
    <w:rsid w:val="00F70A24"/>
    <w:rsid w:val="00F7171E"/>
    <w:rsid w:val="00F71866"/>
    <w:rsid w:val="00F725BF"/>
    <w:rsid w:val="00F728B8"/>
    <w:rsid w:val="00F72B4B"/>
    <w:rsid w:val="00F732C7"/>
    <w:rsid w:val="00F7409B"/>
    <w:rsid w:val="00F74D68"/>
    <w:rsid w:val="00F75610"/>
    <w:rsid w:val="00F756F0"/>
    <w:rsid w:val="00F76C5F"/>
    <w:rsid w:val="00F76E88"/>
    <w:rsid w:val="00F7794C"/>
    <w:rsid w:val="00F80755"/>
    <w:rsid w:val="00F819E4"/>
    <w:rsid w:val="00F83ECB"/>
    <w:rsid w:val="00F84143"/>
    <w:rsid w:val="00F851A5"/>
    <w:rsid w:val="00F853B6"/>
    <w:rsid w:val="00F85447"/>
    <w:rsid w:val="00F857B9"/>
    <w:rsid w:val="00F86241"/>
    <w:rsid w:val="00F86668"/>
    <w:rsid w:val="00F8676C"/>
    <w:rsid w:val="00F86AFA"/>
    <w:rsid w:val="00F86E73"/>
    <w:rsid w:val="00F87471"/>
    <w:rsid w:val="00F90040"/>
    <w:rsid w:val="00F916CF"/>
    <w:rsid w:val="00F91794"/>
    <w:rsid w:val="00F918A9"/>
    <w:rsid w:val="00F91E50"/>
    <w:rsid w:val="00F93771"/>
    <w:rsid w:val="00F93E17"/>
    <w:rsid w:val="00F945DB"/>
    <w:rsid w:val="00F964D9"/>
    <w:rsid w:val="00F968E5"/>
    <w:rsid w:val="00FA0C80"/>
    <w:rsid w:val="00FA0E0A"/>
    <w:rsid w:val="00FA10FE"/>
    <w:rsid w:val="00FA1865"/>
    <w:rsid w:val="00FA18D5"/>
    <w:rsid w:val="00FA1980"/>
    <w:rsid w:val="00FA27DA"/>
    <w:rsid w:val="00FA30DA"/>
    <w:rsid w:val="00FA3A97"/>
    <w:rsid w:val="00FA4039"/>
    <w:rsid w:val="00FA40A0"/>
    <w:rsid w:val="00FA566B"/>
    <w:rsid w:val="00FA5EBC"/>
    <w:rsid w:val="00FA62E0"/>
    <w:rsid w:val="00FA69CE"/>
    <w:rsid w:val="00FA6B33"/>
    <w:rsid w:val="00FA7989"/>
    <w:rsid w:val="00FB0D85"/>
    <w:rsid w:val="00FB1B31"/>
    <w:rsid w:val="00FB2793"/>
    <w:rsid w:val="00FB2E5E"/>
    <w:rsid w:val="00FB3775"/>
    <w:rsid w:val="00FB4D2B"/>
    <w:rsid w:val="00FB5654"/>
    <w:rsid w:val="00FB5CC7"/>
    <w:rsid w:val="00FB624E"/>
    <w:rsid w:val="00FB7983"/>
    <w:rsid w:val="00FC02EC"/>
    <w:rsid w:val="00FC1E9A"/>
    <w:rsid w:val="00FC2E71"/>
    <w:rsid w:val="00FC2F8E"/>
    <w:rsid w:val="00FC3142"/>
    <w:rsid w:val="00FC3808"/>
    <w:rsid w:val="00FC3B26"/>
    <w:rsid w:val="00FC534E"/>
    <w:rsid w:val="00FC56F3"/>
    <w:rsid w:val="00FC5E70"/>
    <w:rsid w:val="00FC6B88"/>
    <w:rsid w:val="00FC6C1A"/>
    <w:rsid w:val="00FC711E"/>
    <w:rsid w:val="00FD0828"/>
    <w:rsid w:val="00FD0934"/>
    <w:rsid w:val="00FD0A2E"/>
    <w:rsid w:val="00FD0A8C"/>
    <w:rsid w:val="00FD0FE7"/>
    <w:rsid w:val="00FD13E7"/>
    <w:rsid w:val="00FD231B"/>
    <w:rsid w:val="00FD298B"/>
    <w:rsid w:val="00FD2CAA"/>
    <w:rsid w:val="00FD35F1"/>
    <w:rsid w:val="00FD4734"/>
    <w:rsid w:val="00FD48A8"/>
    <w:rsid w:val="00FD5356"/>
    <w:rsid w:val="00FD55D9"/>
    <w:rsid w:val="00FD5C72"/>
    <w:rsid w:val="00FD5DDD"/>
    <w:rsid w:val="00FD65C2"/>
    <w:rsid w:val="00FD662B"/>
    <w:rsid w:val="00FD74CA"/>
    <w:rsid w:val="00FD74F1"/>
    <w:rsid w:val="00FD766F"/>
    <w:rsid w:val="00FD7F00"/>
    <w:rsid w:val="00FE0753"/>
    <w:rsid w:val="00FE10CC"/>
    <w:rsid w:val="00FE11C3"/>
    <w:rsid w:val="00FE17C3"/>
    <w:rsid w:val="00FE186B"/>
    <w:rsid w:val="00FE22A9"/>
    <w:rsid w:val="00FE28CC"/>
    <w:rsid w:val="00FE2DE1"/>
    <w:rsid w:val="00FE3B8E"/>
    <w:rsid w:val="00FE415C"/>
    <w:rsid w:val="00FE4923"/>
    <w:rsid w:val="00FE5E5C"/>
    <w:rsid w:val="00FE6485"/>
    <w:rsid w:val="00FF0642"/>
    <w:rsid w:val="00FF0D33"/>
    <w:rsid w:val="00FF12B6"/>
    <w:rsid w:val="00FF14E1"/>
    <w:rsid w:val="00FF1D09"/>
    <w:rsid w:val="00FF21F5"/>
    <w:rsid w:val="00FF2218"/>
    <w:rsid w:val="00FF3503"/>
    <w:rsid w:val="00FF3933"/>
    <w:rsid w:val="00FF39B5"/>
    <w:rsid w:val="00FF414B"/>
    <w:rsid w:val="00FF43EB"/>
    <w:rsid w:val="00FF6638"/>
    <w:rsid w:val="00FF697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rPr>
      <w:rFonts w:ascii="Times New Roman" w:eastAsia="Times New Roman" w:hAnsi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rPr>
      <w:rFonts w:ascii="Times New Roman" w:eastAsia="Times New Roman" w:hAnsi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pPr>
      <w:autoSpaceDE w:val="0"/>
      <w:autoSpaceDN w:val="0"/>
    </w:pPr>
    <w:rPr>
      <w:sz w:val="20"/>
      <w:szCs w:val="20"/>
    </w:rPr>
  </w:style>
  <w:style w:type="character" w:styleId="a6">
    <w:name w:val="footnote reference"/>
    <w:rPr>
      <w:rFonts w:ascii="Times New Roman" w:eastAsia="Times New Roman" w:hAnsi="Times New Roman"/>
      <w:vertAlign w:val="superscript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6503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Kuznetsov_VG</dc:creator>
  <cp:keywords/>
  <cp:lastModifiedBy>Пользователь</cp:lastModifiedBy>
  <cp:revision>2</cp:revision>
  <cp:lastPrinted>2013-06-19T05:38:00Z</cp:lastPrinted>
  <dcterms:created xsi:type="dcterms:W3CDTF">2024-12-20T09:19:00Z</dcterms:created>
  <dcterms:modified xsi:type="dcterms:W3CDTF">2024-12-20T09:19:00Z</dcterms:modified>
</cp:coreProperties>
</file>